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4CBC" w14:textId="77777777" w:rsidR="00FA0B7B" w:rsidRPr="006213C0" w:rsidRDefault="00FA0B7B" w:rsidP="00FA0B7B">
      <w:pPr>
        <w:spacing w:line="276" w:lineRule="auto"/>
        <w:rPr>
          <w:rFonts w:ascii="Arial" w:eastAsia="Arial" w:hAnsi="Arial" w:cs="Arial"/>
          <w:b/>
          <w:bCs/>
          <w:color w:val="3E5F73"/>
          <w:sz w:val="40"/>
          <w:szCs w:val="40"/>
        </w:rPr>
      </w:pPr>
      <w:bookmarkStart w:id="0" w:name="_Hlk39597165"/>
    </w:p>
    <w:p w14:paraId="64338882" w14:textId="77777777" w:rsidR="00FA0B7B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12BAA213" w14:textId="77777777" w:rsidR="00BC2387" w:rsidRDefault="00BC2387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1D9D8707" w14:textId="77777777" w:rsidR="00BC2387" w:rsidRDefault="00BC2387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44C0189F" w14:textId="77777777" w:rsidR="00BC2387" w:rsidRDefault="00BC2387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34C2C542" w14:textId="77777777" w:rsidR="00BC2387" w:rsidRPr="006213C0" w:rsidRDefault="00BC2387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761E3ABF" w14:textId="2DA7887B" w:rsidR="00FA0B7B" w:rsidRDefault="00FA0B7B" w:rsidP="007332EB">
      <w:pPr>
        <w:widowControl w:val="0"/>
        <w:spacing w:after="0"/>
        <w:jc w:val="center"/>
        <w:rPr>
          <w:rFonts w:ascii="Arial" w:eastAsia="Arial" w:hAnsi="Arial" w:cs="Arial"/>
          <w:b/>
          <w:bCs/>
          <w:color w:val="3E5F73"/>
          <w:sz w:val="52"/>
          <w:szCs w:val="52"/>
        </w:rPr>
      </w:pPr>
      <w:r w:rsidRPr="006213C0">
        <w:rPr>
          <w:rFonts w:ascii="Arial" w:eastAsia="Arial" w:hAnsi="Arial" w:cs="Arial"/>
          <w:b/>
          <w:bCs/>
          <w:color w:val="3E5F73"/>
          <w:sz w:val="52"/>
          <w:szCs w:val="52"/>
        </w:rPr>
        <w:t xml:space="preserve">Greater Manchester hospital delirium </w:t>
      </w:r>
      <w:r w:rsidRPr="00FA0B7B">
        <w:rPr>
          <w:rFonts w:ascii="Arial" w:eastAsia="Arial" w:hAnsi="Arial" w:cs="Arial"/>
          <w:b/>
          <w:bCs/>
          <w:color w:val="3E5F73"/>
          <w:sz w:val="52"/>
          <w:szCs w:val="52"/>
        </w:rPr>
        <w:t>TIME Bundle (</w:t>
      </w:r>
      <w:r w:rsidRPr="00B246DD">
        <w:rPr>
          <w:rFonts w:ascii="Arial" w:eastAsia="Arial" w:hAnsi="Arial" w:cs="Arial"/>
          <w:b/>
          <w:bCs/>
          <w:color w:val="3E5F73"/>
          <w:sz w:val="52"/>
          <w:szCs w:val="52"/>
          <w:u w:val="single"/>
        </w:rPr>
        <w:t>T</w:t>
      </w:r>
      <w:r w:rsidRPr="00FA0B7B">
        <w:rPr>
          <w:rFonts w:ascii="Arial" w:eastAsia="Arial" w:hAnsi="Arial" w:cs="Arial"/>
          <w:b/>
          <w:bCs/>
          <w:color w:val="3E5F73"/>
          <w:sz w:val="52"/>
          <w:szCs w:val="52"/>
        </w:rPr>
        <w:t xml:space="preserve">riggers, </w:t>
      </w:r>
      <w:r w:rsidRPr="00B246DD">
        <w:rPr>
          <w:rFonts w:ascii="Arial" w:eastAsia="Arial" w:hAnsi="Arial" w:cs="Arial"/>
          <w:b/>
          <w:bCs/>
          <w:color w:val="3E5F73"/>
          <w:sz w:val="52"/>
          <w:szCs w:val="52"/>
          <w:u w:val="single"/>
        </w:rPr>
        <w:t>I</w:t>
      </w:r>
      <w:r w:rsidRPr="00FA0B7B">
        <w:rPr>
          <w:rFonts w:ascii="Arial" w:eastAsia="Arial" w:hAnsi="Arial" w:cs="Arial"/>
          <w:b/>
          <w:bCs/>
          <w:color w:val="3E5F73"/>
          <w:sz w:val="52"/>
          <w:szCs w:val="52"/>
        </w:rPr>
        <w:t xml:space="preserve">nvestigations, </w:t>
      </w:r>
      <w:r w:rsidRPr="00B246DD">
        <w:rPr>
          <w:rFonts w:ascii="Arial" w:eastAsia="Arial" w:hAnsi="Arial" w:cs="Arial"/>
          <w:b/>
          <w:bCs/>
          <w:color w:val="3E5F73"/>
          <w:sz w:val="52"/>
          <w:szCs w:val="52"/>
          <w:u w:val="single"/>
        </w:rPr>
        <w:t>M</w:t>
      </w:r>
      <w:r w:rsidRPr="00FA0B7B">
        <w:rPr>
          <w:rFonts w:ascii="Arial" w:eastAsia="Arial" w:hAnsi="Arial" w:cs="Arial"/>
          <w:b/>
          <w:bCs/>
          <w:color w:val="3E5F73"/>
          <w:sz w:val="52"/>
          <w:szCs w:val="52"/>
        </w:rPr>
        <w:t xml:space="preserve">anagement, </w:t>
      </w:r>
      <w:r w:rsidRPr="00B246DD">
        <w:rPr>
          <w:rFonts w:ascii="Arial" w:eastAsia="Arial" w:hAnsi="Arial" w:cs="Arial"/>
          <w:b/>
          <w:bCs/>
          <w:color w:val="3E5F73"/>
          <w:sz w:val="52"/>
          <w:szCs w:val="52"/>
          <w:u w:val="single"/>
        </w:rPr>
        <w:t>E</w:t>
      </w:r>
      <w:r w:rsidRPr="00FA0B7B">
        <w:rPr>
          <w:rFonts w:ascii="Arial" w:eastAsia="Arial" w:hAnsi="Arial" w:cs="Arial"/>
          <w:b/>
          <w:bCs/>
          <w:color w:val="3E5F73"/>
          <w:sz w:val="52"/>
          <w:szCs w:val="52"/>
        </w:rPr>
        <w:t>ngagement</w:t>
      </w:r>
      <w:r>
        <w:rPr>
          <w:rFonts w:ascii="Arial" w:eastAsia="Arial" w:hAnsi="Arial" w:cs="Arial"/>
          <w:b/>
          <w:bCs/>
          <w:color w:val="3E5F73"/>
          <w:sz w:val="52"/>
          <w:szCs w:val="52"/>
        </w:rPr>
        <w:t>)</w:t>
      </w:r>
    </w:p>
    <w:p w14:paraId="00C098F1" w14:textId="77777777" w:rsidR="00FA0B7B" w:rsidRDefault="00FA0B7B" w:rsidP="00FA0B7B">
      <w:pPr>
        <w:widowControl w:val="0"/>
        <w:spacing w:after="0"/>
        <w:jc w:val="center"/>
        <w:rPr>
          <w:rFonts w:ascii="Arial" w:eastAsia="Arial" w:hAnsi="Arial" w:cs="Arial"/>
          <w:color w:val="3E5F73"/>
          <w:sz w:val="52"/>
          <w:szCs w:val="52"/>
        </w:rPr>
      </w:pPr>
    </w:p>
    <w:p w14:paraId="77B80A39" w14:textId="644FA521" w:rsidR="00FA0B7B" w:rsidRPr="006213C0" w:rsidRDefault="00FA0B7B" w:rsidP="00FA0B7B">
      <w:pPr>
        <w:widowControl w:val="0"/>
        <w:spacing w:after="0"/>
        <w:jc w:val="center"/>
        <w:rPr>
          <w:rFonts w:ascii="Arial" w:eastAsia="Arial" w:hAnsi="Arial" w:cs="Arial"/>
          <w:color w:val="3E5F73"/>
          <w:sz w:val="52"/>
          <w:szCs w:val="52"/>
        </w:rPr>
      </w:pPr>
      <w:r>
        <w:rPr>
          <w:rFonts w:ascii="Arial" w:eastAsia="Arial" w:hAnsi="Arial" w:cs="Arial"/>
          <w:color w:val="3E5F73"/>
          <w:sz w:val="52"/>
          <w:szCs w:val="52"/>
        </w:rPr>
        <w:t>Key document 3</w:t>
      </w:r>
    </w:p>
    <w:p w14:paraId="6A6D2125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779D7828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6F179010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75FEA7A0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4571A208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3361DEF4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4CB30C82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0BF3B737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1FC8603F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65210B41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0"/>
          <w:szCs w:val="20"/>
        </w:rPr>
      </w:pPr>
    </w:p>
    <w:p w14:paraId="3FB9A98F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4"/>
        </w:rPr>
      </w:pPr>
      <w:r w:rsidRPr="006213C0">
        <w:rPr>
          <w:rFonts w:ascii="Arial" w:eastAsia="Arial" w:hAnsi="Arial" w:cs="Arial"/>
          <w:color w:val="3E5F73"/>
          <w:sz w:val="24"/>
        </w:rPr>
        <w:t xml:space="preserve">Note: this is a working document and will be updated on the dementia united website: </w:t>
      </w:r>
      <w:hyperlink r:id="rId11" w:history="1">
        <w:r w:rsidRPr="006213C0">
          <w:rPr>
            <w:rFonts w:ascii="Arial" w:eastAsia="Arial" w:hAnsi="Arial" w:cs="Arial"/>
            <w:color w:val="3366CC"/>
            <w:sz w:val="24"/>
            <w:u w:val="single"/>
          </w:rPr>
          <w:t>www.dementia-united.org.uk</w:t>
        </w:r>
      </w:hyperlink>
    </w:p>
    <w:p w14:paraId="50AAB0D5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color w:val="3E5F73"/>
          <w:sz w:val="24"/>
        </w:rPr>
      </w:pPr>
    </w:p>
    <w:p w14:paraId="3F4ECC12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</w:p>
    <w:p w14:paraId="4CF7AF92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</w:p>
    <w:p w14:paraId="5517567E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</w:p>
    <w:p w14:paraId="7B5E1389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</w:p>
    <w:p w14:paraId="632060F5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  <w:r w:rsidRPr="006213C0">
        <w:rPr>
          <w:rFonts w:ascii="Arial" w:eastAsia="Arial" w:hAnsi="Arial" w:cs="Arial"/>
          <w:b/>
          <w:bCs/>
          <w:color w:val="3E5F73"/>
          <w:sz w:val="28"/>
          <w:szCs w:val="28"/>
        </w:rPr>
        <w:t xml:space="preserve">For those over the age of 18 and not under the </w:t>
      </w:r>
    </w:p>
    <w:p w14:paraId="6C34904F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  <w:r w:rsidRPr="006213C0">
        <w:rPr>
          <w:rFonts w:ascii="Arial" w:eastAsia="Arial" w:hAnsi="Arial" w:cs="Arial"/>
          <w:b/>
          <w:bCs/>
          <w:color w:val="3E5F73"/>
          <w:sz w:val="28"/>
          <w:szCs w:val="28"/>
        </w:rPr>
        <w:t>Influence of drugs and/or alcohol</w:t>
      </w:r>
    </w:p>
    <w:p w14:paraId="379129D3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</w:p>
    <w:p w14:paraId="56FE58B2" w14:textId="77777777" w:rsidR="00FA0B7B" w:rsidRPr="006213C0" w:rsidRDefault="00FA0B7B" w:rsidP="00FA0B7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bCs/>
          <w:color w:val="3E5F73"/>
          <w:sz w:val="28"/>
          <w:szCs w:val="28"/>
        </w:rPr>
      </w:pPr>
      <w:r w:rsidRPr="006213C0">
        <w:rPr>
          <w:rFonts w:ascii="Arial" w:eastAsia="Arial" w:hAnsi="Arial" w:cs="Arial"/>
          <w:b/>
          <w:bCs/>
          <w:color w:val="3E5F73"/>
          <w:sz w:val="28"/>
          <w:szCs w:val="28"/>
        </w:rPr>
        <w:t xml:space="preserve">Version </w:t>
      </w:r>
      <w:r>
        <w:rPr>
          <w:rFonts w:ascii="Arial" w:eastAsia="Arial" w:hAnsi="Arial" w:cs="Arial"/>
          <w:b/>
          <w:bCs/>
          <w:color w:val="3E5F73"/>
          <w:sz w:val="28"/>
          <w:szCs w:val="28"/>
        </w:rPr>
        <w:t>2</w:t>
      </w:r>
      <w:r w:rsidRPr="006213C0">
        <w:rPr>
          <w:rFonts w:ascii="Arial" w:eastAsia="Arial" w:hAnsi="Arial" w:cs="Arial"/>
          <w:b/>
          <w:bCs/>
          <w:color w:val="3E5F73"/>
          <w:sz w:val="28"/>
          <w:szCs w:val="28"/>
        </w:rPr>
        <w:t>.0 January 2024</w:t>
      </w:r>
    </w:p>
    <w:bookmarkEnd w:id="0"/>
    <w:p w14:paraId="4510445F" w14:textId="0D1D1882" w:rsidR="00420613" w:rsidRPr="004B214E" w:rsidRDefault="00640205" w:rsidP="004B214E">
      <w:pPr>
        <w:pStyle w:val="Footer-Small"/>
        <w:spacing w:after="0" w:line="276" w:lineRule="auto"/>
        <w:rPr>
          <w:rFonts w:ascii="Arial" w:hAnsi="Arial" w:cs="Arial"/>
          <w:sz w:val="28"/>
          <w:szCs w:val="28"/>
        </w:rPr>
      </w:pPr>
      <w:r w:rsidRPr="00C83991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F6861" wp14:editId="0FBC7BBF">
                <wp:simplePos x="0" y="0"/>
                <wp:positionH relativeFrom="column">
                  <wp:posOffset>7555230</wp:posOffset>
                </wp:positionH>
                <wp:positionV relativeFrom="paragraph">
                  <wp:posOffset>6345555</wp:posOffset>
                </wp:positionV>
                <wp:extent cx="1016000" cy="3028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A55C7" w14:textId="77777777" w:rsidR="00327CA2" w:rsidRPr="00CB1BF4" w:rsidRDefault="00327CA2" w:rsidP="004A2FAF">
                            <w:pPr>
                              <w:pStyle w:val="Footer-Small"/>
                            </w:pPr>
                            <w:r w:rsidRPr="00CB1BF4">
                              <w:t>supported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686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94.9pt;margin-top:499.65pt;width:80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vkKw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" fillcolor="white [3201]" stroked="f" strokeweight=".5pt">
                <v:textbox>
                  <w:txbxContent>
                    <w:p w14:paraId="1CCA55C7" w14:textId="77777777" w:rsidR="00327CA2" w:rsidRPr="00CB1BF4" w:rsidRDefault="00327CA2" w:rsidP="004A2FAF">
                      <w:pPr>
                        <w:pStyle w:val="Footer-Small"/>
                      </w:pPr>
                      <w:r w:rsidRPr="00CB1BF4"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Pr="00C83991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58241" behindDoc="0" locked="0" layoutInCell="1" allowOverlap="1" wp14:anchorId="4AA30748" wp14:editId="6B5B34B0">
            <wp:simplePos x="0" y="0"/>
            <wp:positionH relativeFrom="column">
              <wp:posOffset>8709660</wp:posOffset>
            </wp:positionH>
            <wp:positionV relativeFrom="paragraph">
              <wp:posOffset>6381750</wp:posOffset>
            </wp:positionV>
            <wp:extent cx="1351280" cy="404495"/>
            <wp:effectExtent l="0" t="0" r="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-NHS-in-G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58411282"/>
      <w:bookmarkStart w:id="2" w:name="_Hlk39597267"/>
    </w:p>
    <w:bookmarkEnd w:id="1"/>
    <w:p w14:paraId="7863D663" w14:textId="77777777" w:rsidR="00181AB7" w:rsidRDefault="00181AB7">
      <w:pPr>
        <w:spacing w:after="0"/>
        <w:jc w:val="both"/>
        <w:rPr>
          <w:rFonts w:ascii="Arial" w:hAnsi="Arial" w:cs="Arial"/>
          <w:b/>
          <w:bCs/>
          <w:color w:val="00A499"/>
          <w:sz w:val="36"/>
          <w:szCs w:val="36"/>
        </w:rPr>
      </w:pPr>
      <w:r>
        <w:rPr>
          <w:rFonts w:ascii="Arial" w:hAnsi="Arial" w:cs="Arial"/>
          <w:b/>
          <w:bCs/>
          <w:color w:val="00A499"/>
          <w:sz w:val="36"/>
          <w:szCs w:val="36"/>
        </w:rPr>
        <w:br w:type="page"/>
      </w:r>
    </w:p>
    <w:bookmarkEnd w:id="2"/>
    <w:p w14:paraId="7B26BB95" w14:textId="41D842EE" w:rsidR="00420613" w:rsidRPr="00B41689" w:rsidRDefault="00420613" w:rsidP="00420613">
      <w:pPr>
        <w:spacing w:after="0" w:line="276" w:lineRule="auto"/>
        <w:rPr>
          <w:rFonts w:ascii="Arial" w:hAnsi="Arial" w:cs="Arial"/>
          <w:color w:val="auto"/>
          <w:sz w:val="24"/>
        </w:rPr>
      </w:pPr>
      <w:r w:rsidRPr="00C83991">
        <w:rPr>
          <w:rFonts w:ascii="Arial" w:hAnsi="Arial" w:cs="Arial"/>
          <w:color w:val="3F5664"/>
          <w:sz w:val="24"/>
        </w:rPr>
        <w:lastRenderedPageBreak/>
        <w:t xml:space="preserve">This document and the other key documents and optional resources listed below can be </w:t>
      </w:r>
      <w:r w:rsidR="00B41689">
        <w:rPr>
          <w:rFonts w:ascii="Arial" w:hAnsi="Arial" w:cs="Arial"/>
          <w:color w:val="3F5664"/>
          <w:sz w:val="24"/>
        </w:rPr>
        <w:t xml:space="preserve">access via the Dementia United website </w:t>
      </w:r>
      <w:r w:rsidR="00566DBA" w:rsidRPr="00B41689">
        <w:rPr>
          <w:rFonts w:ascii="Arial" w:hAnsi="Arial" w:cs="Arial"/>
          <w:color w:val="auto"/>
          <w:sz w:val="24"/>
        </w:rPr>
        <w:t>(</w:t>
      </w:r>
      <w:hyperlink r:id="rId13" w:history="1">
        <w:r w:rsidR="00CF38A4" w:rsidRPr="00D472B5">
          <w:rPr>
            <w:rStyle w:val="Hyperlink"/>
            <w:rFonts w:ascii="Arial" w:hAnsi="Arial" w:cs="Arial"/>
            <w:sz w:val="24"/>
          </w:rPr>
          <w:t>www.dementia-united.org.uk/greater-manchester-hospital-delirium-toolkit/</w:t>
        </w:r>
      </w:hyperlink>
      <w:r w:rsidR="00B41689" w:rsidRPr="00B41689">
        <w:rPr>
          <w:rFonts w:ascii="Arial" w:hAnsi="Arial" w:cs="Arial"/>
          <w:color w:val="auto"/>
          <w:sz w:val="24"/>
        </w:rPr>
        <w:t>)</w:t>
      </w:r>
    </w:p>
    <w:p w14:paraId="74144C16" w14:textId="77777777" w:rsidR="00FA0B7B" w:rsidRPr="00C83991" w:rsidRDefault="00FA0B7B" w:rsidP="00420613">
      <w:pPr>
        <w:spacing w:after="0" w:line="276" w:lineRule="auto"/>
        <w:rPr>
          <w:rFonts w:ascii="Arial" w:hAnsi="Arial" w:cs="Arial"/>
          <w:bCs/>
          <w:iCs/>
          <w:caps/>
          <w:color w:val="3F5664"/>
          <w:sz w:val="24"/>
          <w:u w:val="single"/>
        </w:rPr>
      </w:pPr>
    </w:p>
    <w:p w14:paraId="17F73972" w14:textId="2A283640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  <w:r w:rsidRPr="005871C3">
        <w:rPr>
          <w:rFonts w:ascii="Arial" w:eastAsiaTheme="minorEastAsia" w:hAnsi="Arial" w:cs="Arial"/>
          <w:b/>
          <w:bCs/>
          <w:color w:val="0072CE"/>
          <w:sz w:val="24"/>
        </w:rPr>
        <w:t>TIME</w:t>
      </w:r>
      <w:r w:rsidRPr="00C83991">
        <w:rPr>
          <w:rFonts w:ascii="Arial" w:hAnsi="Arial" w:cs="Arial"/>
          <w:sz w:val="24"/>
        </w:rPr>
        <w:t xml:space="preserve"> bundle stands for the </w:t>
      </w:r>
      <w:r w:rsidRPr="005871C3">
        <w:rPr>
          <w:rFonts w:ascii="Arial" w:eastAsiaTheme="minorEastAsia" w:hAnsi="Arial" w:cs="Arial"/>
          <w:b/>
          <w:bCs/>
          <w:color w:val="0072CE"/>
          <w:sz w:val="24"/>
        </w:rPr>
        <w:t>T</w:t>
      </w:r>
      <w:r w:rsidRPr="00C83991">
        <w:rPr>
          <w:rFonts w:ascii="Arial" w:hAnsi="Arial" w:cs="Arial"/>
          <w:b/>
          <w:bCs/>
          <w:sz w:val="24"/>
        </w:rPr>
        <w:t xml:space="preserve">riggers, </w:t>
      </w:r>
      <w:r w:rsidRPr="005871C3">
        <w:rPr>
          <w:rFonts w:ascii="Arial" w:eastAsiaTheme="minorEastAsia" w:hAnsi="Arial" w:cs="Arial"/>
          <w:b/>
          <w:bCs/>
          <w:color w:val="0072CE"/>
          <w:sz w:val="24"/>
        </w:rPr>
        <w:t>I</w:t>
      </w:r>
      <w:r w:rsidRPr="00C83991">
        <w:rPr>
          <w:rFonts w:ascii="Arial" w:hAnsi="Arial" w:cs="Arial"/>
          <w:b/>
          <w:bCs/>
          <w:sz w:val="24"/>
        </w:rPr>
        <w:t xml:space="preserve">nvestigations, </w:t>
      </w:r>
      <w:r w:rsidRPr="00C83991">
        <w:rPr>
          <w:rFonts w:ascii="Arial" w:eastAsiaTheme="minorEastAsia" w:hAnsi="Arial" w:cs="Arial"/>
          <w:b/>
          <w:bCs/>
          <w:color w:val="0070C0"/>
          <w:sz w:val="24"/>
        </w:rPr>
        <w:t>M</w:t>
      </w:r>
      <w:r w:rsidRPr="00C83991">
        <w:rPr>
          <w:rFonts w:ascii="Arial" w:hAnsi="Arial" w:cs="Arial"/>
          <w:b/>
          <w:bCs/>
          <w:sz w:val="24"/>
        </w:rPr>
        <w:t xml:space="preserve">anagement </w:t>
      </w:r>
      <w:r w:rsidRPr="00C83991">
        <w:rPr>
          <w:rFonts w:ascii="Arial" w:hAnsi="Arial" w:cs="Arial"/>
          <w:sz w:val="24"/>
        </w:rPr>
        <w:t xml:space="preserve">and </w:t>
      </w:r>
      <w:r w:rsidRPr="005871C3">
        <w:rPr>
          <w:rFonts w:ascii="Arial" w:eastAsiaTheme="minorEastAsia" w:hAnsi="Arial" w:cs="Arial"/>
          <w:b/>
          <w:bCs/>
          <w:color w:val="0072CE"/>
          <w:sz w:val="24"/>
        </w:rPr>
        <w:t>E</w:t>
      </w:r>
      <w:r w:rsidRPr="00C83991">
        <w:rPr>
          <w:rFonts w:ascii="Arial" w:hAnsi="Arial" w:cs="Arial"/>
          <w:b/>
          <w:bCs/>
          <w:sz w:val="24"/>
        </w:rPr>
        <w:t>ngagement</w:t>
      </w:r>
      <w:r w:rsidRPr="00C83991">
        <w:rPr>
          <w:rFonts w:ascii="Arial" w:hAnsi="Arial" w:cs="Arial"/>
          <w:sz w:val="24"/>
        </w:rPr>
        <w:t xml:space="preserve"> processes to apply to all patients diagnosed with delirium</w:t>
      </w:r>
    </w:p>
    <w:p w14:paraId="63B5FF34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</w:p>
    <w:p w14:paraId="026376B3" w14:textId="580C5271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  <w:r w:rsidRPr="00C83991">
        <w:rPr>
          <w:rFonts w:ascii="Arial" w:hAnsi="Arial" w:cs="Arial"/>
          <w:sz w:val="24"/>
        </w:rPr>
        <w:t>Patient Name and NHS Number: _____________________________________</w:t>
      </w:r>
    </w:p>
    <w:p w14:paraId="6BC3B01C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</w:p>
    <w:p w14:paraId="3CCD71EA" w14:textId="03EF6923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  <w:r w:rsidRPr="00C83991">
        <w:rPr>
          <w:rFonts w:ascii="Arial" w:hAnsi="Arial" w:cs="Arial"/>
          <w:b/>
          <w:bCs/>
          <w:sz w:val="24"/>
        </w:rPr>
        <w:t>Date and time delirium diagnosed</w:t>
      </w:r>
      <w:r w:rsidRPr="00C83991">
        <w:rPr>
          <w:rFonts w:ascii="Arial" w:hAnsi="Arial" w:cs="Arial"/>
          <w:sz w:val="24"/>
        </w:rPr>
        <w:t xml:space="preserve"> (strongly suspected) and </w:t>
      </w:r>
      <w:r w:rsidRPr="00C83991">
        <w:rPr>
          <w:rFonts w:ascii="Arial" w:hAnsi="Arial" w:cs="Arial"/>
          <w:b/>
          <w:bCs/>
          <w:sz w:val="24"/>
        </w:rPr>
        <w:t>TIME bundle initiated</w:t>
      </w:r>
      <w:r w:rsidRPr="00C83991">
        <w:rPr>
          <w:rFonts w:ascii="Arial" w:hAnsi="Arial" w:cs="Arial"/>
          <w:sz w:val="24"/>
        </w:rPr>
        <w:t xml:space="preserve"> (24h): </w:t>
      </w:r>
      <w:r w:rsidRPr="00C83991">
        <w:rPr>
          <w:rFonts w:ascii="Arial" w:hAnsi="Arial" w:cs="Arial"/>
          <w:sz w:val="24"/>
        </w:rPr>
        <w:br/>
      </w:r>
      <w:r w:rsidRPr="00C83991">
        <w:rPr>
          <w:rFonts w:ascii="Arial" w:hAnsi="Arial" w:cs="Arial"/>
          <w:sz w:val="24"/>
        </w:rPr>
        <w:br/>
        <w:t>_________________ ___________ _________________________________</w:t>
      </w:r>
    </w:p>
    <w:p w14:paraId="12A110C0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</w:p>
    <w:p w14:paraId="30980364" w14:textId="480C4F98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  <w:r w:rsidRPr="00C83991">
        <w:rPr>
          <w:rFonts w:ascii="Arial" w:hAnsi="Arial" w:cs="Arial"/>
          <w:sz w:val="24"/>
        </w:rPr>
        <w:t>Practitioner Name initiating TIME: _____________</w:t>
      </w:r>
    </w:p>
    <w:p w14:paraId="1B565CC1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</w:p>
    <w:p w14:paraId="02C49AF9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  <w:r w:rsidRPr="00C83991">
        <w:rPr>
          <w:rFonts w:ascii="Arial" w:hAnsi="Arial" w:cs="Arial"/>
          <w:sz w:val="24"/>
        </w:rPr>
        <w:t xml:space="preserve">Practitioner signature: _________________          </w:t>
      </w:r>
    </w:p>
    <w:p w14:paraId="52C6D497" w14:textId="5B31061E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  <w:r w:rsidRPr="00C83991">
        <w:rPr>
          <w:rFonts w:ascii="Arial" w:hAnsi="Arial" w:cs="Arial"/>
          <w:sz w:val="24"/>
        </w:rPr>
        <w:t xml:space="preserve">   </w:t>
      </w:r>
    </w:p>
    <w:p w14:paraId="30D686B7" w14:textId="2A5708AD" w:rsidR="00420613" w:rsidRPr="00C83991" w:rsidRDefault="00420613" w:rsidP="00420613">
      <w:pPr>
        <w:spacing w:after="0" w:line="276" w:lineRule="auto"/>
        <w:rPr>
          <w:rFonts w:ascii="Arial" w:hAnsi="Arial" w:cs="Arial"/>
          <w:b/>
          <w:bCs/>
          <w:sz w:val="24"/>
        </w:rPr>
      </w:pPr>
      <w:r w:rsidRPr="005871C3">
        <w:rPr>
          <w:rFonts w:ascii="Arial" w:eastAsiaTheme="minorEastAsia" w:hAnsi="Arial" w:cs="Arial"/>
          <w:b/>
          <w:bCs/>
          <w:color w:val="0072CE"/>
          <w:sz w:val="24"/>
        </w:rPr>
        <w:t>TIME</w:t>
      </w:r>
      <w:r w:rsidRPr="00C83991">
        <w:rPr>
          <w:rFonts w:ascii="Arial" w:hAnsi="Arial" w:cs="Arial"/>
          <w:sz w:val="24"/>
        </w:rPr>
        <w:t xml:space="preserve"> = </w:t>
      </w:r>
      <w:r w:rsidR="005871C3" w:rsidRPr="005871C3">
        <w:rPr>
          <w:rFonts w:ascii="Arial" w:eastAsiaTheme="minorEastAsia" w:hAnsi="Arial" w:cs="Arial"/>
          <w:b/>
          <w:bCs/>
          <w:color w:val="0072CE"/>
          <w:sz w:val="24"/>
        </w:rPr>
        <w:t>T</w:t>
      </w:r>
      <w:r w:rsidR="005871C3" w:rsidRPr="00C83991">
        <w:rPr>
          <w:rFonts w:ascii="Arial" w:hAnsi="Arial" w:cs="Arial"/>
          <w:b/>
          <w:bCs/>
          <w:sz w:val="24"/>
        </w:rPr>
        <w:t xml:space="preserve">riggers, </w:t>
      </w:r>
      <w:r w:rsidR="005871C3" w:rsidRPr="005871C3">
        <w:rPr>
          <w:rFonts w:ascii="Arial" w:eastAsiaTheme="minorEastAsia" w:hAnsi="Arial" w:cs="Arial"/>
          <w:b/>
          <w:bCs/>
          <w:color w:val="0072CE"/>
          <w:sz w:val="24"/>
        </w:rPr>
        <w:t>I</w:t>
      </w:r>
      <w:r w:rsidR="005871C3" w:rsidRPr="00C83991">
        <w:rPr>
          <w:rFonts w:ascii="Arial" w:hAnsi="Arial" w:cs="Arial"/>
          <w:b/>
          <w:bCs/>
          <w:sz w:val="24"/>
        </w:rPr>
        <w:t xml:space="preserve">nvestigations, </w:t>
      </w:r>
      <w:r w:rsidR="005871C3" w:rsidRPr="00C83991">
        <w:rPr>
          <w:rFonts w:ascii="Arial" w:eastAsiaTheme="minorEastAsia" w:hAnsi="Arial" w:cs="Arial"/>
          <w:b/>
          <w:bCs/>
          <w:color w:val="0070C0"/>
          <w:sz w:val="24"/>
        </w:rPr>
        <w:t>M</w:t>
      </w:r>
      <w:r w:rsidR="005871C3" w:rsidRPr="00C83991">
        <w:rPr>
          <w:rFonts w:ascii="Arial" w:hAnsi="Arial" w:cs="Arial"/>
          <w:b/>
          <w:bCs/>
          <w:sz w:val="24"/>
        </w:rPr>
        <w:t xml:space="preserve">anagement </w:t>
      </w:r>
      <w:r w:rsidR="005871C3" w:rsidRPr="00C83991">
        <w:rPr>
          <w:rFonts w:ascii="Arial" w:hAnsi="Arial" w:cs="Arial"/>
          <w:sz w:val="24"/>
        </w:rPr>
        <w:t xml:space="preserve">and </w:t>
      </w:r>
      <w:r w:rsidR="005871C3" w:rsidRPr="005871C3">
        <w:rPr>
          <w:rFonts w:ascii="Arial" w:eastAsiaTheme="minorEastAsia" w:hAnsi="Arial" w:cs="Arial"/>
          <w:b/>
          <w:bCs/>
          <w:color w:val="0072CE"/>
          <w:sz w:val="24"/>
        </w:rPr>
        <w:t>E</w:t>
      </w:r>
      <w:r w:rsidR="005871C3" w:rsidRPr="00C83991">
        <w:rPr>
          <w:rFonts w:ascii="Arial" w:hAnsi="Arial" w:cs="Arial"/>
          <w:b/>
          <w:bCs/>
          <w:sz w:val="24"/>
        </w:rPr>
        <w:t>ngagement</w:t>
      </w:r>
    </w:p>
    <w:p w14:paraId="17CA31C4" w14:textId="5C93698D" w:rsidR="003B097A" w:rsidRPr="00C83991" w:rsidRDefault="003B097A" w:rsidP="00420613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1E45216A" w14:textId="281097BF" w:rsidR="003B097A" w:rsidRDefault="003B097A" w:rsidP="00420613">
      <w:pPr>
        <w:spacing w:after="0" w:line="276" w:lineRule="auto"/>
        <w:rPr>
          <w:rFonts w:ascii="Arial" w:hAnsi="Arial" w:cs="Arial"/>
          <w:b/>
          <w:bCs/>
          <w:sz w:val="24"/>
        </w:rPr>
      </w:pPr>
      <w:r w:rsidRPr="00C83991">
        <w:rPr>
          <w:rFonts w:ascii="Arial" w:hAnsi="Arial" w:cs="Arial"/>
          <w:b/>
          <w:bCs/>
          <w:sz w:val="24"/>
        </w:rPr>
        <w:t xml:space="preserve">PINCH ME infographic below, acts as a quick reminder about the triggers for delirium, as it is vitally important that you work through </w:t>
      </w:r>
      <w:r w:rsidR="00DE0509" w:rsidRPr="00C83991">
        <w:rPr>
          <w:rFonts w:ascii="Arial" w:hAnsi="Arial" w:cs="Arial"/>
          <w:b/>
          <w:bCs/>
          <w:sz w:val="24"/>
        </w:rPr>
        <w:t>all</w:t>
      </w:r>
      <w:r w:rsidRPr="00C83991">
        <w:rPr>
          <w:rFonts w:ascii="Arial" w:hAnsi="Arial" w:cs="Arial"/>
          <w:b/>
          <w:bCs/>
          <w:sz w:val="24"/>
        </w:rPr>
        <w:t xml:space="preserve"> the possible triggers and causes. Delirium in older people and people with dementia is found to be </w:t>
      </w:r>
      <w:r w:rsidR="00B246DD" w:rsidRPr="00C83991">
        <w:rPr>
          <w:rFonts w:ascii="Arial" w:hAnsi="Arial" w:cs="Arial"/>
          <w:b/>
          <w:bCs/>
          <w:sz w:val="24"/>
        </w:rPr>
        <w:t>because of</w:t>
      </w:r>
      <w:r w:rsidRPr="00C83991">
        <w:rPr>
          <w:rFonts w:ascii="Arial" w:hAnsi="Arial" w:cs="Arial"/>
          <w:b/>
          <w:bCs/>
          <w:sz w:val="24"/>
        </w:rPr>
        <w:t xml:space="preserve"> </w:t>
      </w:r>
      <w:r w:rsidR="00B246DD" w:rsidRPr="00C83991">
        <w:rPr>
          <w:rFonts w:ascii="Arial" w:hAnsi="Arial" w:cs="Arial"/>
          <w:b/>
          <w:bCs/>
          <w:sz w:val="24"/>
        </w:rPr>
        <w:t>several</w:t>
      </w:r>
      <w:r w:rsidRPr="00C83991">
        <w:rPr>
          <w:rFonts w:ascii="Arial" w:hAnsi="Arial" w:cs="Arial"/>
          <w:b/>
          <w:bCs/>
          <w:sz w:val="24"/>
        </w:rPr>
        <w:t xml:space="preserve"> triggers and causes.</w:t>
      </w:r>
    </w:p>
    <w:p w14:paraId="4026AFD7" w14:textId="77777777" w:rsidR="00ED6A06" w:rsidRPr="00C83991" w:rsidRDefault="00ED6A06" w:rsidP="00420613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6136873F" w14:textId="0C754FC0" w:rsidR="00420613" w:rsidRDefault="003B097A" w:rsidP="00420613">
      <w:pPr>
        <w:spacing w:after="0" w:line="276" w:lineRule="auto"/>
        <w:rPr>
          <w:rFonts w:ascii="Arial" w:hAnsi="Arial" w:cs="Arial"/>
          <w:sz w:val="24"/>
        </w:rPr>
      </w:pPr>
      <w:r w:rsidRPr="00C83991">
        <w:rPr>
          <w:rFonts w:ascii="Arial" w:hAnsi="Arial" w:cs="Arial"/>
          <w:noProof/>
          <w:lang w:eastAsia="en-GB"/>
        </w:rPr>
        <w:drawing>
          <wp:inline distT="0" distB="0" distL="0" distR="0" wp14:anchorId="0B81421C" wp14:editId="2222FDBE">
            <wp:extent cx="2068830" cy="3287011"/>
            <wp:effectExtent l="0" t="0" r="7620" b="889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77" cy="3309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FE13C" w14:textId="19E1C24C" w:rsidR="004B214E" w:rsidRPr="00ED6A06" w:rsidRDefault="301A376D" w:rsidP="0042061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6A06">
        <w:rPr>
          <w:rFonts w:ascii="Arial" w:hAnsi="Arial" w:cs="Arial"/>
          <w:sz w:val="22"/>
          <w:szCs w:val="22"/>
        </w:rPr>
        <w:t>British Geriatric Society 2021</w:t>
      </w:r>
    </w:p>
    <w:p w14:paraId="14E2A5C4" w14:textId="257AB7D1" w:rsidR="16CA2DA0" w:rsidRDefault="16CA2DA0" w:rsidP="16CA2DA0">
      <w:pPr>
        <w:spacing w:after="0" w:line="276" w:lineRule="auto"/>
        <w:rPr>
          <w:rFonts w:ascii="Arial" w:hAnsi="Arial" w:cs="Arial"/>
          <w:sz w:val="24"/>
        </w:rPr>
      </w:pPr>
    </w:p>
    <w:p w14:paraId="76A5AC4E" w14:textId="571ABE1C" w:rsidR="16CA2DA0" w:rsidRDefault="16CA2DA0" w:rsidP="16CA2DA0">
      <w:pPr>
        <w:spacing w:after="0" w:line="276" w:lineRule="auto"/>
        <w:rPr>
          <w:rFonts w:ascii="Arial" w:hAnsi="Arial" w:cs="Arial"/>
          <w:sz w:val="24"/>
        </w:rPr>
      </w:pPr>
    </w:p>
    <w:p w14:paraId="29D98764" w14:textId="77777777" w:rsidR="00ED6A06" w:rsidRDefault="00ED6A06" w:rsidP="16CA2DA0">
      <w:pPr>
        <w:spacing w:after="0" w:line="276" w:lineRule="auto"/>
        <w:rPr>
          <w:rFonts w:ascii="Arial" w:hAnsi="Arial" w:cs="Arial"/>
          <w:sz w:val="24"/>
        </w:rPr>
      </w:pPr>
    </w:p>
    <w:p w14:paraId="28BD6E8C" w14:textId="51C2CCFC" w:rsidR="16CA2DA0" w:rsidRDefault="16CA2DA0" w:rsidP="16CA2DA0">
      <w:pPr>
        <w:spacing w:after="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6804"/>
        <w:gridCol w:w="3969"/>
      </w:tblGrid>
      <w:tr w:rsidR="00420613" w:rsidRPr="00C83991" w14:paraId="70E5607F" w14:textId="77777777" w:rsidTr="00420613">
        <w:tc>
          <w:tcPr>
            <w:tcW w:w="6804" w:type="dxa"/>
            <w:shd w:val="clear" w:color="auto" w:fill="E2EFD9" w:themeFill="accent6" w:themeFillTint="33"/>
          </w:tcPr>
          <w:p w14:paraId="30FAD680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 w:rsidRPr="005871C3">
              <w:rPr>
                <w:rFonts w:ascii="Arial" w:eastAsiaTheme="minorEastAsia" w:hAnsi="Arial" w:cs="Arial"/>
                <w:b/>
                <w:bCs/>
                <w:color w:val="0072CE"/>
                <w:sz w:val="24"/>
              </w:rPr>
              <w:lastRenderedPageBreak/>
              <w:t>T</w:t>
            </w:r>
            <w:r w:rsidRPr="00C83991">
              <w:rPr>
                <w:rFonts w:ascii="Arial" w:hAnsi="Arial" w:cs="Arial"/>
                <w:b/>
                <w:sz w:val="24"/>
              </w:rPr>
              <w:t xml:space="preserve"> = TRIGGERS </w:t>
            </w:r>
            <w:r w:rsidRPr="00C83991">
              <w:rPr>
                <w:rFonts w:ascii="Arial" w:hAnsi="Arial" w:cs="Arial"/>
                <w:sz w:val="24"/>
              </w:rPr>
              <w:t>– think “</w:t>
            </w:r>
            <w:r w:rsidRPr="005871C3">
              <w:rPr>
                <w:rFonts w:ascii="Arial" w:hAnsi="Arial" w:cs="Arial"/>
                <w:b/>
                <w:color w:val="0072CE"/>
                <w:sz w:val="24"/>
              </w:rPr>
              <w:t>PINCH ME</w:t>
            </w:r>
            <w:r w:rsidRPr="00C83991">
              <w:rPr>
                <w:rFonts w:ascii="Arial" w:hAnsi="Arial" w:cs="Arial"/>
                <w:sz w:val="24"/>
              </w:rPr>
              <w:t xml:space="preserve">” </w:t>
            </w:r>
          </w:p>
          <w:p w14:paraId="2203B2EF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2F44AC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83991">
              <w:rPr>
                <w:rFonts w:ascii="Arial" w:hAnsi="Arial" w:cs="Arial"/>
                <w:bCs/>
                <w:sz w:val="22"/>
                <w:szCs w:val="22"/>
              </w:rPr>
              <w:t>Summarise suspected trigger(s) considered and then either actioned or not. Add in date/time and name of practitioner.</w:t>
            </w:r>
          </w:p>
        </w:tc>
      </w:tr>
      <w:tr w:rsidR="00420613" w:rsidRPr="00C83991" w14:paraId="26FDAB2C" w14:textId="77777777" w:rsidTr="00420613">
        <w:tc>
          <w:tcPr>
            <w:tcW w:w="6804" w:type="dxa"/>
          </w:tcPr>
          <w:p w14:paraId="2AB3EEC9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P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AIN </w:t>
            </w:r>
            <w:r w:rsidRPr="005871C3">
              <w:rPr>
                <w:rFonts w:ascii="Arial" w:hAnsi="Arial" w:cs="Arial"/>
                <w:bCs/>
                <w:color w:val="0072CE"/>
                <w:sz w:val="22"/>
                <w:szCs w:val="22"/>
              </w:rPr>
              <w:t>assess for pain, review if treating with analgesia to consider effectiveness</w:t>
            </w:r>
            <w:r w:rsidRPr="005871C3">
              <w:rPr>
                <w:rFonts w:ascii="Arial" w:hAnsi="Arial" w:cs="Arial"/>
                <w:b/>
                <w:color w:val="0072CE"/>
                <w:sz w:val="22"/>
                <w:szCs w:val="22"/>
              </w:rPr>
              <w:t xml:space="preserve"> </w:t>
            </w:r>
            <w:r w:rsidRPr="005871C3">
              <w:rPr>
                <w:rFonts w:ascii="Arial" w:hAnsi="Arial" w:cs="Arial"/>
                <w:bCs/>
                <w:color w:val="0072CE"/>
                <w:sz w:val="22"/>
                <w:szCs w:val="22"/>
              </w:rPr>
              <w:t>of analgesia</w:t>
            </w:r>
          </w:p>
          <w:p w14:paraId="53DC6F28" w14:textId="6E9D0704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Optional resources that may assist pain assessment if the patient has a diagnosis of dementia e.g. </w:t>
            </w:r>
            <w:hyperlink r:id="rId15" w:history="1">
              <w:r w:rsidR="002343DF" w:rsidRPr="001E10D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Abbey Pain Scale</w:t>
              </w:r>
            </w:hyperlink>
            <w:r w:rsidR="002343DF" w:rsidRPr="001E10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343DF" w:rsidRPr="001E10D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2"/>
            </w:r>
            <w:r w:rsidRPr="001E10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B70E37" w:rsidRPr="001E10DC">
              <w:rPr>
                <w:rFonts w:ascii="Arial" w:hAnsi="Arial" w:cs="Arial"/>
                <w:i/>
                <w:iCs/>
                <w:sz w:val="22"/>
                <w:szCs w:val="22"/>
              </w:rPr>
              <w:t>Pain Assessment in Advanced Dementia Scale (</w:t>
            </w:r>
            <w:hyperlink r:id="rId16" w:history="1">
              <w:r w:rsidR="007B3DFE" w:rsidRPr="001E10D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PAINAD</w:t>
              </w:r>
              <w:r w:rsidR="00B70E37" w:rsidRPr="001E10D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)</w:t>
              </w:r>
            </w:hyperlink>
            <w:r w:rsidR="00B70E37" w:rsidRPr="007B3D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B3DFE" w:rsidRPr="007B3DF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3"/>
            </w:r>
          </w:p>
        </w:tc>
        <w:tc>
          <w:tcPr>
            <w:tcW w:w="3969" w:type="dxa"/>
            <w:vMerge w:val="restart"/>
          </w:tcPr>
          <w:p w14:paraId="4AA13F1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4B0E7C38" w14:textId="77777777" w:rsidTr="00420613">
        <w:tc>
          <w:tcPr>
            <w:tcW w:w="6804" w:type="dxa"/>
          </w:tcPr>
          <w:p w14:paraId="6C9C86B5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I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NTRACEREBRAL </w:t>
            </w:r>
            <w:proofErr w:type="gramStart"/>
            <w:r w:rsidRPr="00C8399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C83991">
              <w:rPr>
                <w:rFonts w:ascii="Arial" w:hAnsi="Arial" w:cs="Arial"/>
                <w:sz w:val="22"/>
                <w:szCs w:val="22"/>
              </w:rPr>
              <w:t xml:space="preserve"> haemorrhage</w:t>
            </w:r>
          </w:p>
          <w:p w14:paraId="4BE8B1C8" w14:textId="23D0A93B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INFECTION </w:t>
            </w:r>
            <w:r w:rsidRPr="005871C3">
              <w:rPr>
                <w:rFonts w:ascii="Arial" w:hAnsi="Arial" w:cs="Arial"/>
                <w:color w:val="0072CE"/>
                <w:sz w:val="22"/>
                <w:szCs w:val="22"/>
              </w:rPr>
              <w:t>Any clinical signs that warrant investigation</w:t>
            </w:r>
            <w:r w:rsidRPr="00C83991">
              <w:rPr>
                <w:rFonts w:ascii="Arial" w:hAnsi="Arial" w:cs="Arial"/>
                <w:color w:val="0070C0"/>
                <w:sz w:val="22"/>
                <w:szCs w:val="22"/>
              </w:rPr>
              <w:t xml:space="preserve">? </w:t>
            </w:r>
            <w:r w:rsidR="00B246DD" w:rsidRPr="00C83991">
              <w:rPr>
                <w:rFonts w:ascii="Arial" w:hAnsi="Arial" w:cs="Arial"/>
                <w:sz w:val="22"/>
                <w:szCs w:val="22"/>
              </w:rPr>
              <w:t>i.e.,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suggestive of chest or urine infection.</w:t>
            </w:r>
            <w:r w:rsidRPr="00C83991">
              <w:rPr>
                <w:rFonts w:ascii="Arial" w:hAnsi="Arial" w:cs="Arial"/>
                <w:bCs/>
                <w:sz w:val="22"/>
                <w:szCs w:val="22"/>
              </w:rPr>
              <w:t xml:space="preserve"> Consider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3991">
              <w:rPr>
                <w:rFonts w:ascii="Arial" w:hAnsi="Arial" w:cs="Arial"/>
                <w:bCs/>
                <w:sz w:val="22"/>
                <w:szCs w:val="22"/>
              </w:rPr>
              <w:t>Covid-19 as per PHE guidance to swab for Covid in context of delirium.</w:t>
            </w:r>
          </w:p>
        </w:tc>
        <w:tc>
          <w:tcPr>
            <w:tcW w:w="3969" w:type="dxa"/>
            <w:vMerge/>
            <w:shd w:val="clear" w:color="auto" w:fill="auto"/>
          </w:tcPr>
          <w:p w14:paraId="38F93261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7D171F5D" w14:textId="77777777" w:rsidTr="00420613">
        <w:tc>
          <w:tcPr>
            <w:tcW w:w="6804" w:type="dxa"/>
          </w:tcPr>
          <w:p w14:paraId="05C0470A" w14:textId="4DA29C6F" w:rsidR="00420613" w:rsidRPr="00294C20" w:rsidRDefault="00420613" w:rsidP="00420613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(mal) </w:t>
            </w: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N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>UTRITION</w:t>
            </w: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5871C3">
              <w:rPr>
                <w:rFonts w:ascii="Arial" w:hAnsi="Arial" w:cs="Arial"/>
                <w:bCs/>
                <w:color w:val="0072CE"/>
                <w:sz w:val="22"/>
                <w:szCs w:val="22"/>
              </w:rPr>
              <w:t>diet and fluid charts, weight monitoring, get baseline information from family/carers</w:t>
            </w:r>
            <w:r w:rsidRPr="005871C3">
              <w:rPr>
                <w:rFonts w:ascii="Arial" w:hAnsi="Arial" w:cs="Arial"/>
                <w:b/>
                <w:color w:val="0072CE"/>
                <w:sz w:val="22"/>
                <w:szCs w:val="22"/>
              </w:rPr>
              <w:t xml:space="preserve"> 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>Optional resources</w:t>
            </w:r>
            <w:r w:rsidR="00294C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use </w:t>
            </w:r>
            <w:hyperlink r:id="rId17" w:history="1">
              <w:r w:rsidR="00294C20" w:rsidRPr="00294C20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 xml:space="preserve">Paper Weight Arm band </w:t>
              </w:r>
            </w:hyperlink>
            <w:r w:rsidR="00294C20" w:rsidRPr="00294C2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4"/>
            </w:r>
            <w:r w:rsidR="00294C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>if cannot weigh to indicate malnutrition</w:t>
            </w:r>
            <w:r w:rsidR="00294C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Pr="005A023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mouth care assessment</w:t>
              </w:r>
              <w:r w:rsidR="00FD00BB" w:rsidRPr="005A023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 xml:space="preserve"> guide</w:t>
              </w:r>
            </w:hyperlink>
            <w:r w:rsidR="00FD00BB" w:rsidRPr="005A023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D00BB" w:rsidRPr="005A023C">
              <w:rPr>
                <w:rStyle w:val="EndnoteReference"/>
                <w:rFonts w:ascii="Arial" w:hAnsi="Arial" w:cs="Arial"/>
                <w:i/>
                <w:iCs/>
                <w:sz w:val="22"/>
                <w:szCs w:val="22"/>
              </w:rPr>
              <w:endnoteReference w:id="5"/>
            </w:r>
          </w:p>
        </w:tc>
        <w:tc>
          <w:tcPr>
            <w:tcW w:w="3969" w:type="dxa"/>
            <w:vMerge/>
          </w:tcPr>
          <w:p w14:paraId="3C72042E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610BEC43" w14:textId="77777777" w:rsidTr="00420613">
        <w:trPr>
          <w:trHeight w:val="331"/>
        </w:trPr>
        <w:tc>
          <w:tcPr>
            <w:tcW w:w="6804" w:type="dxa"/>
          </w:tcPr>
          <w:p w14:paraId="7B1B3E00" w14:textId="70C0F283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C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>ONSTIPATION</w:t>
            </w: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5871C3">
              <w:rPr>
                <w:rFonts w:ascii="Arial" w:hAnsi="Arial" w:cs="Arial"/>
                <w:color w:val="0072CE"/>
                <w:sz w:val="22"/>
                <w:szCs w:val="22"/>
              </w:rPr>
              <w:t xml:space="preserve">bowels last moved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Optional resource </w:t>
            </w:r>
            <w:hyperlink r:id="rId19" w:history="1">
              <w:r w:rsidR="007C0FE3" w:rsidRPr="007C0FE3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Bristol Stool Chart</w:t>
              </w:r>
            </w:hyperlink>
            <w:r w:rsidR="007C0FE3" w:rsidRPr="007C0F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C0FE3" w:rsidRPr="007C0F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6"/>
            </w:r>
          </w:p>
        </w:tc>
        <w:tc>
          <w:tcPr>
            <w:tcW w:w="3969" w:type="dxa"/>
            <w:vMerge/>
          </w:tcPr>
          <w:p w14:paraId="5F2672B8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33F77E13" w14:textId="77777777" w:rsidTr="00420613">
        <w:tc>
          <w:tcPr>
            <w:tcW w:w="6804" w:type="dxa"/>
          </w:tcPr>
          <w:p w14:paraId="2173A401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H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YPOXIA </w:t>
            </w:r>
            <w:r w:rsidRPr="005871C3">
              <w:rPr>
                <w:rFonts w:ascii="Arial" w:hAnsi="Arial" w:cs="Arial"/>
                <w:color w:val="0072CE"/>
                <w:sz w:val="22"/>
                <w:szCs w:val="22"/>
              </w:rPr>
              <w:t xml:space="preserve">Pulse oximeter </w:t>
            </w:r>
            <w:r w:rsidRPr="00C83991">
              <w:rPr>
                <w:rFonts w:ascii="Arial" w:hAnsi="Arial" w:cs="Arial"/>
                <w:color w:val="0070C0"/>
                <w:sz w:val="22"/>
                <w:szCs w:val="22"/>
              </w:rPr>
              <w:t xml:space="preserve">reading </w:t>
            </w:r>
          </w:p>
          <w:p w14:paraId="6C676FC9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F5D96">
              <w:rPr>
                <w:rFonts w:ascii="Arial" w:hAnsi="Arial" w:cs="Arial"/>
                <w:b/>
                <w:color w:val="0070C0"/>
                <w:sz w:val="22"/>
                <w:szCs w:val="22"/>
              </w:rPr>
              <w:t>H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YPOGLYCAEMIC </w:t>
            </w:r>
            <w:r w:rsidRPr="00C83991">
              <w:rPr>
                <w:rFonts w:ascii="Arial" w:hAnsi="Arial" w:cs="Arial"/>
                <w:color w:val="0070C0"/>
                <w:sz w:val="22"/>
                <w:szCs w:val="22"/>
              </w:rPr>
              <w:t>Glucometer reading</w:t>
            </w:r>
          </w:p>
          <w:p w14:paraId="57385F6A" w14:textId="0C97BFA4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>(de)</w:t>
            </w:r>
            <w:r w:rsidRPr="000F5D96">
              <w:rPr>
                <w:rFonts w:ascii="Arial" w:hAnsi="Arial" w:cs="Arial"/>
                <w:b/>
                <w:color w:val="0070C0"/>
                <w:sz w:val="22"/>
                <w:szCs w:val="22"/>
              </w:rPr>
              <w:t>H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YDRATION </w:t>
            </w:r>
            <w:r w:rsidRPr="00C8399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diet and fluid charts, any clinical signs?</w:t>
            </w: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Optional resources </w:t>
            </w:r>
            <w:hyperlink r:id="rId20" w:history="1">
              <w:r w:rsidR="007E2090" w:rsidRPr="00C641D5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m</w:t>
              </w:r>
              <w:r w:rsidR="00B56225" w:rsidRPr="00C641D5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onitoring food, fluid intake, and oral hygiene</w:t>
              </w:r>
            </w:hyperlink>
            <w:r w:rsidR="007E209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E2090">
              <w:rPr>
                <w:rStyle w:val="EndnoteReference"/>
                <w:rFonts w:ascii="Arial" w:hAnsi="Arial" w:cs="Arial"/>
                <w:i/>
                <w:iCs/>
                <w:sz w:val="22"/>
                <w:szCs w:val="22"/>
              </w:rPr>
              <w:endnoteReference w:id="7"/>
            </w:r>
            <w:r w:rsidR="00F16F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E60AA7">
              <w:rPr>
                <w:rFonts w:ascii="Arial" w:hAnsi="Arial" w:cs="Arial"/>
                <w:i/>
                <w:iCs/>
                <w:sz w:val="22"/>
                <w:szCs w:val="22"/>
              </w:rPr>
              <w:t>urinary retention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Merge/>
          </w:tcPr>
          <w:p w14:paraId="28B146D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2369190C" w14:textId="77777777" w:rsidTr="0083773C">
        <w:trPr>
          <w:cantSplit/>
        </w:trPr>
        <w:tc>
          <w:tcPr>
            <w:tcW w:w="6804" w:type="dxa"/>
          </w:tcPr>
          <w:p w14:paraId="38AC5BD2" w14:textId="62629315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M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ETABOLIC </w:t>
            </w:r>
            <w:r w:rsidR="0083773C">
              <w:rPr>
                <w:rFonts w:ascii="Arial" w:hAnsi="Arial" w:cs="Arial"/>
                <w:bCs/>
                <w:color w:val="0072CE"/>
                <w:sz w:val="22"/>
                <w:szCs w:val="22"/>
              </w:rPr>
              <w:t>hy</w:t>
            </w:r>
            <w:r w:rsidRPr="005871C3">
              <w:rPr>
                <w:rFonts w:ascii="Arial" w:hAnsi="Arial" w:cs="Arial"/>
                <w:bCs/>
                <w:color w:val="0072CE"/>
                <w:sz w:val="22"/>
                <w:szCs w:val="22"/>
              </w:rPr>
              <w:t>ponatraemia, hypercalcaemia</w:t>
            </w:r>
            <w:r w:rsidRPr="005871C3">
              <w:rPr>
                <w:rFonts w:ascii="Arial" w:hAnsi="Arial" w:cs="Arial"/>
                <w:b/>
                <w:color w:val="0072CE"/>
                <w:sz w:val="22"/>
                <w:szCs w:val="22"/>
              </w:rPr>
              <w:t xml:space="preserve"> </w:t>
            </w:r>
          </w:p>
          <w:p w14:paraId="474B549D" w14:textId="392F6C92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5D96">
              <w:rPr>
                <w:rFonts w:ascii="Arial" w:hAnsi="Arial" w:cs="Arial"/>
                <w:b/>
                <w:color w:val="0070C0"/>
                <w:sz w:val="22"/>
                <w:szCs w:val="22"/>
              </w:rPr>
              <w:t>M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EDICATION </w:t>
            </w:r>
            <w:r w:rsidRPr="005871C3">
              <w:rPr>
                <w:rFonts w:ascii="Arial" w:hAnsi="Arial" w:cs="Arial"/>
                <w:color w:val="0072CE"/>
                <w:sz w:val="22"/>
                <w:szCs w:val="22"/>
              </w:rPr>
              <w:t xml:space="preserve">Structured medication review, anticholinergic burden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Optional resource </w:t>
            </w:r>
            <w:hyperlink r:id="rId21" w:history="1">
              <w:r w:rsidR="001D5D85" w:rsidRPr="001D5D85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Hints and tips for anticholinergic burden (ACB) medication reviews</w:t>
              </w:r>
            </w:hyperlink>
            <w:r w:rsidR="001D5D85" w:rsidRPr="001D5D85">
              <w:cr/>
            </w:r>
            <w:r w:rsidR="00AA0E82" w:rsidRPr="00AA0E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AA0E82" w:rsidRPr="00AA0E82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8"/>
            </w:r>
          </w:p>
        </w:tc>
        <w:tc>
          <w:tcPr>
            <w:tcW w:w="3969" w:type="dxa"/>
            <w:vMerge/>
          </w:tcPr>
          <w:p w14:paraId="2FF9F642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6431772E" w14:textId="77777777" w:rsidTr="00420613">
        <w:trPr>
          <w:trHeight w:val="421"/>
        </w:trPr>
        <w:tc>
          <w:tcPr>
            <w:tcW w:w="6804" w:type="dxa"/>
          </w:tcPr>
          <w:p w14:paraId="11F29763" w14:textId="654092B1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0070C0"/>
                <w:sz w:val="22"/>
                <w:szCs w:val="22"/>
              </w:rPr>
              <w:t>E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 xml:space="preserve">NVIRONMENTAL </w:t>
            </w:r>
            <w:r w:rsidR="00B246DD" w:rsidRPr="00C83991">
              <w:rPr>
                <w:rFonts w:ascii="Arial" w:hAnsi="Arial" w:cs="Arial"/>
                <w:sz w:val="22"/>
                <w:szCs w:val="22"/>
              </w:rPr>
              <w:t>e.g.,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disturbed sleep, sensory deficits, recent major surgery, falls, over or under stimulation etc.</w:t>
            </w:r>
          </w:p>
        </w:tc>
        <w:tc>
          <w:tcPr>
            <w:tcW w:w="3969" w:type="dxa"/>
            <w:vMerge/>
          </w:tcPr>
          <w:p w14:paraId="22A66305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20613" w:rsidRPr="00C83991" w14:paraId="3D45C9F1" w14:textId="77777777" w:rsidTr="00420613">
        <w:tc>
          <w:tcPr>
            <w:tcW w:w="6804" w:type="dxa"/>
            <w:shd w:val="clear" w:color="auto" w:fill="E2EFD9" w:themeFill="accent6" w:themeFillTint="33"/>
          </w:tcPr>
          <w:p w14:paraId="58B5FAAC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0070C0"/>
                <w:sz w:val="24"/>
              </w:rPr>
            </w:pPr>
            <w:r w:rsidRPr="00C83991">
              <w:rPr>
                <w:rFonts w:ascii="Arial" w:eastAsiaTheme="minorEastAsia" w:hAnsi="Arial" w:cs="Arial"/>
                <w:b/>
                <w:bCs/>
                <w:color w:val="0070C0"/>
                <w:sz w:val="24"/>
              </w:rPr>
              <w:t>I</w:t>
            </w:r>
            <w:r w:rsidRPr="00C83991">
              <w:rPr>
                <w:rFonts w:ascii="Arial" w:hAnsi="Arial" w:cs="Arial"/>
                <w:b/>
                <w:sz w:val="24"/>
              </w:rPr>
              <w:t xml:space="preserve"> = INVESTIGATIONS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85E85F4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83991">
              <w:rPr>
                <w:rFonts w:ascii="Arial" w:hAnsi="Arial" w:cs="Arial"/>
                <w:bCs/>
                <w:sz w:val="22"/>
                <w:szCs w:val="22"/>
              </w:rPr>
              <w:t>Date/time requested (or reason why not completed) add in practitioner name.</w:t>
            </w:r>
          </w:p>
        </w:tc>
      </w:tr>
      <w:tr w:rsidR="00420613" w:rsidRPr="00C83991" w14:paraId="49EB7423" w14:textId="77777777" w:rsidTr="00420613">
        <w:tc>
          <w:tcPr>
            <w:tcW w:w="6804" w:type="dxa"/>
          </w:tcPr>
          <w:p w14:paraId="3960F665" w14:textId="77777777" w:rsidR="00420613" w:rsidRPr="00DB606C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B606C">
              <w:rPr>
                <w:rFonts w:ascii="Arial" w:hAnsi="Arial" w:cs="Arial"/>
                <w:b/>
                <w:sz w:val="22"/>
                <w:szCs w:val="22"/>
              </w:rPr>
              <w:t>Standard Delirium Bloods</w:t>
            </w:r>
            <w:r w:rsidRPr="00DB606C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3" w:name="_Hlk34241742"/>
            <w:r w:rsidRPr="00DB606C">
              <w:rPr>
                <w:rFonts w:ascii="Arial" w:hAnsi="Arial" w:cs="Arial"/>
                <w:color w:val="0070C0"/>
                <w:sz w:val="22"/>
                <w:szCs w:val="22"/>
              </w:rPr>
              <w:t xml:space="preserve">FBC, UE, LFT, Calcium, Magnesium, CRP, glucose, phosphate </w:t>
            </w:r>
            <w:bookmarkEnd w:id="3"/>
          </w:p>
        </w:tc>
        <w:tc>
          <w:tcPr>
            <w:tcW w:w="3969" w:type="dxa"/>
          </w:tcPr>
          <w:p w14:paraId="57D96458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20613" w:rsidRPr="00C83991" w14:paraId="05822512" w14:textId="77777777" w:rsidTr="00420613">
        <w:tc>
          <w:tcPr>
            <w:tcW w:w="6804" w:type="dxa"/>
          </w:tcPr>
          <w:p w14:paraId="68D33954" w14:textId="647D4347" w:rsidR="00420613" w:rsidRPr="00DB606C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B606C">
              <w:rPr>
                <w:rFonts w:ascii="Arial" w:hAnsi="Arial" w:cs="Arial"/>
                <w:b/>
                <w:sz w:val="22"/>
                <w:szCs w:val="22"/>
              </w:rPr>
              <w:t xml:space="preserve">Urinalysis if applicable </w:t>
            </w:r>
            <w:r w:rsidRPr="00DB606C">
              <w:rPr>
                <w:rFonts w:ascii="Arial" w:hAnsi="Arial" w:cs="Arial"/>
                <w:color w:val="0070C0"/>
                <w:sz w:val="22"/>
                <w:szCs w:val="22"/>
              </w:rPr>
              <w:t xml:space="preserve">sterile urine culture, not dipstick </w:t>
            </w:r>
            <w:r w:rsidRPr="00DB60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Optional resource </w:t>
            </w:r>
            <w:hyperlink r:id="rId22" w:history="1">
              <w:r w:rsidR="004964B8" w:rsidRPr="00DB606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Bury UTI Assessment Tool</w:t>
              </w:r>
            </w:hyperlink>
            <w:r w:rsidR="004964B8" w:rsidRPr="00DB60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964B8" w:rsidRPr="00DB606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9"/>
            </w:r>
            <w:r w:rsidR="004964B8" w:rsidRPr="00DB60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hyperlink r:id="rId23" w:history="1">
              <w:r w:rsidR="006F4863" w:rsidRPr="00DB606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Urine Collection Pack</w:t>
              </w:r>
            </w:hyperlink>
            <w:r w:rsidR="006F4863" w:rsidRPr="00DB60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6F4863" w:rsidRPr="00DB606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10"/>
            </w:r>
          </w:p>
        </w:tc>
        <w:tc>
          <w:tcPr>
            <w:tcW w:w="3969" w:type="dxa"/>
          </w:tcPr>
          <w:p w14:paraId="0A4B4AD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20613" w:rsidRPr="00C83991" w14:paraId="7AF10B78" w14:textId="77777777" w:rsidTr="00420613">
        <w:tc>
          <w:tcPr>
            <w:tcW w:w="6804" w:type="dxa"/>
          </w:tcPr>
          <w:p w14:paraId="6CD4E1A7" w14:textId="1B4E8890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C83991">
              <w:rPr>
                <w:rFonts w:ascii="Arial" w:hAnsi="Arial" w:cs="Arial"/>
                <w:sz w:val="24"/>
              </w:rPr>
              <w:t xml:space="preserve">Other tests required if applicable </w:t>
            </w:r>
            <w:r w:rsidR="00B246DD" w:rsidRPr="00C83991">
              <w:rPr>
                <w:rFonts w:ascii="Arial" w:hAnsi="Arial" w:cs="Arial"/>
                <w:sz w:val="24"/>
              </w:rPr>
              <w:t>e.g.,</w:t>
            </w:r>
            <w:r w:rsidRPr="00C83991">
              <w:rPr>
                <w:rFonts w:ascii="Arial" w:hAnsi="Arial" w:cs="Arial"/>
                <w:sz w:val="24"/>
              </w:rPr>
              <w:t xml:space="preserve"> scans, ECG</w:t>
            </w:r>
            <w:r w:rsidRPr="00C83991">
              <w:rPr>
                <w:rFonts w:ascii="Arial" w:hAnsi="Arial" w:cs="Arial"/>
                <w:sz w:val="24"/>
              </w:rPr>
              <w:br/>
            </w:r>
            <w:r w:rsidRPr="00C83991">
              <w:rPr>
                <w:rFonts w:ascii="Arial" w:hAnsi="Arial" w:cs="Arial"/>
                <w:b/>
                <w:sz w:val="24"/>
              </w:rPr>
              <w:t>Please state:</w:t>
            </w:r>
          </w:p>
          <w:p w14:paraId="3DE1B3C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9" w:type="dxa"/>
          </w:tcPr>
          <w:p w14:paraId="16BA0F7E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C51EB5D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b/>
          <w:sz w:val="24"/>
        </w:rPr>
      </w:pPr>
    </w:p>
    <w:p w14:paraId="3DBF107F" w14:textId="33827869" w:rsidR="00420613" w:rsidRPr="00C83991" w:rsidRDefault="00420613" w:rsidP="00420613">
      <w:pPr>
        <w:spacing w:after="0" w:line="276" w:lineRule="auto"/>
        <w:rPr>
          <w:rFonts w:ascii="Arial" w:hAnsi="Arial" w:cs="Arial"/>
          <w:bCs/>
          <w:color w:val="44546A" w:themeColor="text2"/>
          <w:sz w:val="24"/>
        </w:rPr>
      </w:pPr>
      <w:r w:rsidRPr="00C83991">
        <w:rPr>
          <w:rFonts w:ascii="Arial" w:hAnsi="Arial" w:cs="Arial"/>
          <w:bCs/>
          <w:color w:val="44546A" w:themeColor="text2"/>
          <w:sz w:val="24"/>
        </w:rPr>
        <w:t xml:space="preserve">Complete the Management and Engagement section below after the Triggers and Investigations has been completed. This enables </w:t>
      </w:r>
      <w:r w:rsidR="00D71816" w:rsidRPr="00C83991">
        <w:rPr>
          <w:rFonts w:ascii="Arial" w:hAnsi="Arial" w:cs="Arial"/>
          <w:bCs/>
          <w:color w:val="44546A" w:themeColor="text2"/>
          <w:sz w:val="24"/>
        </w:rPr>
        <w:t>all</w:t>
      </w:r>
      <w:r w:rsidRPr="00C83991">
        <w:rPr>
          <w:rFonts w:ascii="Arial" w:hAnsi="Arial" w:cs="Arial"/>
          <w:bCs/>
          <w:color w:val="44546A" w:themeColor="text2"/>
          <w:sz w:val="24"/>
        </w:rPr>
        <w:t xml:space="preserve"> the team looking after the patient to be aware of what management strategies have been undertaken.</w:t>
      </w:r>
    </w:p>
    <w:p w14:paraId="48B6B457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bCs/>
          <w:color w:val="44546A" w:themeColor="text2"/>
          <w:sz w:val="24"/>
        </w:rPr>
      </w:pPr>
    </w:p>
    <w:p w14:paraId="739D920C" w14:textId="77777777" w:rsidR="00767A85" w:rsidRDefault="00767A85" w:rsidP="00420613">
      <w:pPr>
        <w:spacing w:after="0" w:line="276" w:lineRule="auto"/>
        <w:rPr>
          <w:rFonts w:ascii="Arial" w:hAnsi="Arial" w:cs="Arial"/>
          <w:b/>
          <w:color w:val="0072CE"/>
          <w:sz w:val="24"/>
        </w:rPr>
      </w:pPr>
    </w:p>
    <w:p w14:paraId="6FF1CAC5" w14:textId="77777777" w:rsidR="00767A85" w:rsidRDefault="00767A85" w:rsidP="00420613">
      <w:pPr>
        <w:spacing w:after="0" w:line="276" w:lineRule="auto"/>
        <w:rPr>
          <w:rFonts w:ascii="Arial" w:hAnsi="Arial" w:cs="Arial"/>
          <w:b/>
          <w:color w:val="0072CE"/>
          <w:sz w:val="24"/>
        </w:rPr>
      </w:pPr>
    </w:p>
    <w:p w14:paraId="65E8BD70" w14:textId="5906AB98" w:rsidR="00420613" w:rsidRPr="00C83991" w:rsidRDefault="00420613" w:rsidP="00420613">
      <w:pPr>
        <w:spacing w:after="0" w:line="276" w:lineRule="auto"/>
        <w:rPr>
          <w:rFonts w:ascii="Arial" w:hAnsi="Arial" w:cs="Arial"/>
          <w:color w:val="0070C0"/>
          <w:sz w:val="24"/>
        </w:rPr>
      </w:pPr>
      <w:r w:rsidRPr="005871C3">
        <w:rPr>
          <w:rFonts w:ascii="Arial" w:hAnsi="Arial" w:cs="Arial"/>
          <w:b/>
          <w:color w:val="0072CE"/>
          <w:sz w:val="24"/>
        </w:rPr>
        <w:lastRenderedPageBreak/>
        <w:t>When a different professional completes the Management and Engagement section below, please date and write name and profession accordingly</w:t>
      </w:r>
      <w:r w:rsidRPr="005871C3">
        <w:rPr>
          <w:rFonts w:ascii="Arial" w:hAnsi="Arial" w:cs="Arial"/>
          <w:color w:val="0072CE"/>
          <w:sz w:val="24"/>
        </w:rPr>
        <w:t>.</w:t>
      </w:r>
    </w:p>
    <w:p w14:paraId="11FECD0C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b/>
          <w:color w:val="0070C0"/>
          <w:sz w:val="24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6124"/>
        <w:gridCol w:w="4649"/>
      </w:tblGrid>
      <w:tr w:rsidR="00420613" w:rsidRPr="00C83991" w14:paraId="3889256F" w14:textId="77777777" w:rsidTr="00420613">
        <w:tc>
          <w:tcPr>
            <w:tcW w:w="10773" w:type="dxa"/>
            <w:gridSpan w:val="2"/>
            <w:shd w:val="clear" w:color="auto" w:fill="E2EFD9" w:themeFill="accent6" w:themeFillTint="33"/>
          </w:tcPr>
          <w:p w14:paraId="7951109C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sz w:val="24"/>
              </w:rPr>
            </w:pPr>
            <w:r w:rsidRPr="005871C3">
              <w:rPr>
                <w:rFonts w:ascii="Arial" w:eastAsiaTheme="minorEastAsia" w:hAnsi="Arial" w:cs="Arial"/>
                <w:b/>
                <w:bCs/>
                <w:color w:val="0072CE"/>
                <w:sz w:val="24"/>
              </w:rPr>
              <w:t>M</w:t>
            </w:r>
            <w:r w:rsidRPr="00C83991">
              <w:rPr>
                <w:rFonts w:ascii="Arial" w:eastAsiaTheme="minorEastAsia" w:hAnsi="Arial" w:cs="Arial"/>
                <w:b/>
                <w:bCs/>
                <w:color w:val="0070C0"/>
                <w:sz w:val="24"/>
              </w:rPr>
              <w:t xml:space="preserve"> </w:t>
            </w:r>
            <w:r w:rsidRPr="00C83991">
              <w:rPr>
                <w:rFonts w:ascii="Arial" w:hAnsi="Arial" w:cs="Arial"/>
                <w:b/>
                <w:sz w:val="24"/>
              </w:rPr>
              <w:t xml:space="preserve">= MANAGEMENT               </w:t>
            </w:r>
            <w:r w:rsidRPr="00C83991">
              <w:rPr>
                <w:rFonts w:ascii="Arial" w:hAnsi="Arial" w:cs="Arial"/>
                <w:bCs/>
                <w:sz w:val="24"/>
              </w:rPr>
              <w:t>Add in date/time and practitioner name completing and updating in</w:t>
            </w:r>
          </w:p>
          <w:p w14:paraId="2CB861B5" w14:textId="3596D420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C83991">
              <w:rPr>
                <w:rFonts w:ascii="Arial" w:hAnsi="Arial" w:cs="Arial"/>
                <w:bCs/>
                <w:sz w:val="24"/>
              </w:rPr>
              <w:t xml:space="preserve">                                                this section.</w:t>
            </w:r>
          </w:p>
        </w:tc>
      </w:tr>
      <w:tr w:rsidR="00420613" w:rsidRPr="00C83991" w14:paraId="7050EA9B" w14:textId="77777777" w:rsidTr="00420613">
        <w:tc>
          <w:tcPr>
            <w:tcW w:w="10773" w:type="dxa"/>
            <w:gridSpan w:val="2"/>
            <w:shd w:val="clear" w:color="auto" w:fill="auto"/>
          </w:tcPr>
          <w:p w14:paraId="006DF48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 xml:space="preserve">State trigger(s) of delirium and treatment. </w:t>
            </w:r>
            <w:r w:rsidRPr="00C83991">
              <w:rPr>
                <w:rFonts w:ascii="Arial" w:hAnsi="Arial" w:cs="Arial"/>
                <w:b/>
                <w:bCs/>
                <w:sz w:val="22"/>
                <w:szCs w:val="22"/>
              </w:rPr>
              <w:t>Please provide details below:</w:t>
            </w:r>
          </w:p>
          <w:p w14:paraId="1549E942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864E2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706CCA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0A8242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340800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3C2AA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CAD803" w14:textId="100ACE3E" w:rsidR="004F0D90" w:rsidRPr="004F0D90" w:rsidRDefault="00420613" w:rsidP="004F0D90">
            <w:pPr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 xml:space="preserve">Please refer to the </w:t>
            </w:r>
            <w:r w:rsidR="00316875" w:rsidRPr="00316875">
              <w:rPr>
                <w:rFonts w:ascii="Arial" w:hAnsi="Arial" w:cs="Arial"/>
                <w:sz w:val="22"/>
                <w:szCs w:val="22"/>
              </w:rPr>
              <w:t xml:space="preserve">Greater Manchester hospital delirium management and engagement </w:t>
            </w:r>
            <w:r w:rsidR="00316875" w:rsidRPr="004B205E">
              <w:rPr>
                <w:rFonts w:ascii="Arial" w:hAnsi="Arial" w:cs="Arial"/>
                <w:sz w:val="22"/>
                <w:szCs w:val="22"/>
              </w:rPr>
              <w:t>guidance –</w:t>
            </w:r>
            <w:r w:rsidR="00D20B00" w:rsidRPr="004B2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875" w:rsidRPr="004B205E">
              <w:rPr>
                <w:rFonts w:ascii="Arial" w:hAnsi="Arial" w:cs="Arial"/>
                <w:sz w:val="22"/>
                <w:szCs w:val="22"/>
              </w:rPr>
              <w:t>for medical teams (Key Document 4a</w:t>
            </w:r>
            <w:r w:rsidR="00D66757" w:rsidRPr="004B205E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hyperlink r:id="rId24" w:history="1">
              <w:r w:rsidR="00D66757" w:rsidRPr="004B205E">
                <w:rPr>
                  <w:rStyle w:val="Hyperlink"/>
                  <w:rFonts w:ascii="Arial" w:hAnsi="Arial" w:cs="Arial"/>
                  <w:szCs w:val="22"/>
                </w:rPr>
                <w:t>hospital delirium toolkit</w:t>
              </w:r>
            </w:hyperlink>
            <w:r w:rsidR="00316875" w:rsidRPr="004B205E">
              <w:rPr>
                <w:rFonts w:ascii="Arial" w:hAnsi="Arial" w:cs="Arial"/>
                <w:sz w:val="22"/>
                <w:szCs w:val="22"/>
              </w:rPr>
              <w:t>)</w:t>
            </w:r>
            <w:r w:rsidR="00D20B00" w:rsidRPr="004B205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1"/>
            </w:r>
            <w:r w:rsidR="00316875" w:rsidRPr="004B205E">
              <w:rPr>
                <w:rFonts w:ascii="Arial" w:hAnsi="Arial" w:cs="Arial"/>
                <w:sz w:val="22"/>
                <w:szCs w:val="22"/>
              </w:rPr>
              <w:t xml:space="preserve"> and non-medical teams (Key Document 4b</w:t>
            </w:r>
            <w:r w:rsidR="00D66757" w:rsidRPr="004B205E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hyperlink r:id="rId25" w:history="1">
              <w:r w:rsidR="00D66757" w:rsidRPr="004B205E">
                <w:rPr>
                  <w:rStyle w:val="Hyperlink"/>
                  <w:rFonts w:ascii="Arial" w:hAnsi="Arial" w:cs="Arial"/>
                  <w:szCs w:val="22"/>
                </w:rPr>
                <w:t>hospital delirium toolkit</w:t>
              </w:r>
            </w:hyperlink>
            <w:r w:rsidR="00316875" w:rsidRPr="004B205E">
              <w:rPr>
                <w:rFonts w:ascii="Arial" w:hAnsi="Arial" w:cs="Arial"/>
                <w:sz w:val="22"/>
                <w:szCs w:val="22"/>
              </w:rPr>
              <w:t>)</w:t>
            </w:r>
            <w:r w:rsidR="00960933" w:rsidRPr="004B205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2"/>
            </w:r>
            <w:r w:rsidR="00316875" w:rsidRPr="004B205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B205E">
              <w:rPr>
                <w:rFonts w:ascii="Arial" w:hAnsi="Arial" w:cs="Arial"/>
                <w:sz w:val="22"/>
                <w:szCs w:val="22"/>
              </w:rPr>
              <w:t>These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provide </w:t>
            </w:r>
            <w:r w:rsidR="00FD6FC7" w:rsidRPr="00FD6FC7">
              <w:rPr>
                <w:rFonts w:ascii="Arial" w:hAnsi="Arial" w:cs="Arial"/>
                <w:sz w:val="22"/>
                <w:szCs w:val="22"/>
              </w:rPr>
              <w:t>detailed guidance on the medical</w:t>
            </w:r>
            <w:r w:rsidR="008F07F2">
              <w:rPr>
                <w:rFonts w:ascii="Arial" w:hAnsi="Arial" w:cs="Arial"/>
                <w:sz w:val="22"/>
                <w:szCs w:val="22"/>
              </w:rPr>
              <w:t xml:space="preserve"> and wider</w:t>
            </w:r>
            <w:r w:rsidR="00FD6FC7" w:rsidRPr="00FD6FC7">
              <w:rPr>
                <w:rFonts w:ascii="Arial" w:hAnsi="Arial" w:cs="Arial"/>
                <w:sz w:val="22"/>
                <w:szCs w:val="22"/>
              </w:rPr>
              <w:t xml:space="preserve"> management of a person with delirium</w:t>
            </w:r>
            <w:r w:rsidRPr="00C83991">
              <w:rPr>
                <w:rFonts w:ascii="Arial" w:hAnsi="Arial" w:cs="Arial"/>
                <w:sz w:val="22"/>
                <w:szCs w:val="22"/>
              </w:rPr>
              <w:t>.</w:t>
            </w:r>
            <w:r w:rsidRPr="00C839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83991">
              <w:rPr>
                <w:rFonts w:ascii="Arial" w:hAnsi="Arial" w:cs="Arial"/>
                <w:i/>
                <w:iCs/>
                <w:sz w:val="22"/>
                <w:szCs w:val="22"/>
              </w:rPr>
              <w:t>Optional resources</w:t>
            </w:r>
            <w:r w:rsidR="008F471B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00C839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26" w:history="1">
              <w:r w:rsidRPr="002767FC">
                <w:rPr>
                  <w:rStyle w:val="Hyperlink"/>
                  <w:rFonts w:ascii="Arial" w:hAnsi="Arial" w:cs="Arial"/>
                  <w:bCs/>
                  <w:i/>
                  <w:iCs/>
                  <w:szCs w:val="22"/>
                </w:rPr>
                <w:t>Video animation of Newcastle model for fundamental needs in dementia, includes delirium</w:t>
              </w:r>
            </w:hyperlink>
            <w:r w:rsidRPr="00C8399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2767FC">
              <w:rPr>
                <w:rStyle w:val="EndnoteReference"/>
                <w:rFonts w:ascii="Arial" w:hAnsi="Arial" w:cs="Arial"/>
                <w:bCs/>
                <w:i/>
                <w:iCs/>
                <w:sz w:val="22"/>
                <w:szCs w:val="22"/>
              </w:rPr>
              <w:endnoteReference w:id="13"/>
            </w:r>
            <w:r w:rsidR="002767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</w:t>
            </w:r>
            <w:r w:rsidRPr="00C8399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hyperlink r:id="rId27" w:history="1">
              <w:r w:rsidR="004F0D90" w:rsidRPr="004F0D90">
                <w:rPr>
                  <w:rFonts w:ascii="Arial" w:eastAsia="Arial" w:hAnsi="Arial" w:cs="Arial"/>
                  <w:i/>
                  <w:iCs/>
                  <w:sz w:val="22"/>
                  <w:szCs w:val="22"/>
                  <w:u w:val="single"/>
                </w:rPr>
                <w:t xml:space="preserve">Freedom to choose and dignity </w:t>
              </w:r>
              <w:r w:rsidR="004F0D90" w:rsidRPr="004F0D90">
                <w:rPr>
                  <w:rFonts w:ascii="Arial" w:eastAsia="Arial" w:hAnsi="Arial" w:cs="Arial"/>
                  <w:i/>
                  <w:iCs/>
                  <w:sz w:val="22"/>
                  <w:szCs w:val="22"/>
                  <w:u w:val="single"/>
                </w:rPr>
                <w:t>i</w:t>
              </w:r>
              <w:r w:rsidR="004F0D90" w:rsidRPr="004F0D90">
                <w:rPr>
                  <w:rFonts w:ascii="Arial" w:eastAsia="Arial" w:hAnsi="Arial" w:cs="Arial"/>
                  <w:i/>
                  <w:iCs/>
                  <w:sz w:val="22"/>
                  <w:szCs w:val="22"/>
                  <w:u w:val="single"/>
                </w:rPr>
                <w:t>n care - SCIE</w:t>
              </w:r>
            </w:hyperlink>
            <w:r w:rsidR="004F0D9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r w:rsidR="004F0D90" w:rsidRPr="004F0D90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endnoteReference w:id="14"/>
            </w:r>
          </w:p>
          <w:p w14:paraId="11EFC55C" w14:textId="49CDE61F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68AE8BC" w14:textId="77777777" w:rsidR="00420613" w:rsidRDefault="00420613" w:rsidP="00420613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9DB68D5" w14:textId="77777777" w:rsidR="00E33C21" w:rsidRDefault="00E33C21" w:rsidP="00420613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87F6CC6" w14:textId="77777777" w:rsidR="00E33C21" w:rsidRPr="00C83991" w:rsidRDefault="00E33C21" w:rsidP="00420613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673067B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bCs/>
                <w:sz w:val="22"/>
                <w:szCs w:val="22"/>
              </w:rPr>
              <w:t>Please provide details below of management strategies followed: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CC6F0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CC5149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572D2B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E6CA7AF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69AEFA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66A94D2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DC1AA0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F639E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181B39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FD93E68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3C20C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C25C04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13" w:rsidRPr="00C83991" w14:paraId="55ABB353" w14:textId="77777777" w:rsidTr="00420613">
        <w:tc>
          <w:tcPr>
            <w:tcW w:w="10773" w:type="dxa"/>
            <w:gridSpan w:val="2"/>
            <w:shd w:val="clear" w:color="auto" w:fill="E2EFD9" w:themeFill="accent6" w:themeFillTint="33"/>
          </w:tcPr>
          <w:p w14:paraId="28CDCDB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Cs/>
                <w:sz w:val="24"/>
              </w:rPr>
            </w:pPr>
            <w:r w:rsidRPr="005871C3">
              <w:rPr>
                <w:rFonts w:ascii="Arial" w:eastAsiaTheme="minorEastAsia" w:hAnsi="Arial" w:cs="Arial"/>
                <w:b/>
                <w:bCs/>
                <w:color w:val="0072CE"/>
                <w:sz w:val="24"/>
              </w:rPr>
              <w:t>E</w:t>
            </w:r>
            <w:r w:rsidRPr="00C83991">
              <w:rPr>
                <w:rFonts w:ascii="Arial" w:hAnsi="Arial" w:cs="Arial"/>
                <w:b/>
                <w:sz w:val="24"/>
              </w:rPr>
              <w:t xml:space="preserve"> = ENGAGEMENT   </w:t>
            </w:r>
            <w:r w:rsidRPr="00C83991">
              <w:rPr>
                <w:rFonts w:ascii="Arial" w:hAnsi="Arial" w:cs="Arial"/>
                <w:bCs/>
                <w:sz w:val="24"/>
              </w:rPr>
              <w:t>Add in date/time and practitioner name completing and updating in this section.</w:t>
            </w:r>
          </w:p>
          <w:p w14:paraId="6B451E63" w14:textId="7654A869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20613" w:rsidRPr="00C83991" w14:paraId="7F93F1FB" w14:textId="77777777" w:rsidTr="00420613">
        <w:tc>
          <w:tcPr>
            <w:tcW w:w="10773" w:type="dxa"/>
            <w:gridSpan w:val="2"/>
          </w:tcPr>
          <w:p w14:paraId="370B5EA1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 xml:space="preserve">Engage with family members and informal/formal carers to obtain a baseline (possibly social care, occupational health, mental health teams). </w:t>
            </w:r>
          </w:p>
          <w:p w14:paraId="4A3A1A68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13F268" w14:textId="77777777" w:rsidR="00420613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515319" w14:textId="77777777" w:rsidR="00767A85" w:rsidRPr="00C83991" w:rsidRDefault="00767A85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474577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40BD39" w14:textId="746533B2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 xml:space="preserve">Monitor </w:t>
            </w:r>
            <w:r w:rsidR="00E33C21" w:rsidRPr="00C83991">
              <w:rPr>
                <w:rFonts w:ascii="Arial" w:hAnsi="Arial" w:cs="Arial"/>
                <w:sz w:val="22"/>
                <w:szCs w:val="22"/>
              </w:rPr>
              <w:t>whether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delirium is improving and to support needs of reassurance, orientation, occupation, physical comfort, wellbeing, safety and security </w:t>
            </w:r>
            <w:r w:rsidR="00486348">
              <w:rPr>
                <w:rFonts w:ascii="Arial" w:hAnsi="Arial" w:cs="Arial"/>
                <w:sz w:val="22"/>
                <w:szCs w:val="22"/>
              </w:rPr>
              <w:t>(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as per </w:t>
            </w:r>
            <w:r w:rsidR="00486348">
              <w:rPr>
                <w:rFonts w:ascii="Arial" w:hAnsi="Arial" w:cs="Arial"/>
                <w:sz w:val="22"/>
                <w:szCs w:val="22"/>
              </w:rPr>
              <w:t>K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="00486348">
              <w:rPr>
                <w:rFonts w:ascii="Arial" w:hAnsi="Arial" w:cs="Arial"/>
                <w:sz w:val="22"/>
                <w:szCs w:val="22"/>
              </w:rPr>
              <w:t>D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ocument </w:t>
            </w:r>
            <w:r w:rsidR="00486348">
              <w:rPr>
                <w:rFonts w:ascii="Arial" w:hAnsi="Arial" w:cs="Arial"/>
                <w:sz w:val="22"/>
                <w:szCs w:val="22"/>
              </w:rPr>
              <w:t>4a &amp; 4b</w:t>
            </w:r>
            <w:r w:rsidR="00AF7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69B" w:rsidRPr="004B205E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hyperlink r:id="rId28" w:history="1">
              <w:r w:rsidR="00AF769B" w:rsidRPr="004B205E">
                <w:rPr>
                  <w:rStyle w:val="Hyperlink"/>
                  <w:rFonts w:ascii="Arial" w:hAnsi="Arial" w:cs="Arial"/>
                  <w:szCs w:val="22"/>
                </w:rPr>
                <w:t>hospital delirium toolkit</w:t>
              </w:r>
            </w:hyperlink>
            <w:r w:rsidRPr="00C83991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905FAC">
              <w:rPr>
                <w:rFonts w:ascii="Arial" w:hAnsi="Arial" w:cs="Arial"/>
                <w:i/>
                <w:iCs/>
                <w:sz w:val="22"/>
                <w:szCs w:val="22"/>
              </w:rPr>
              <w:t>Optional resources</w:t>
            </w:r>
            <w:r w:rsidR="00905FAC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00905F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hyperlink r:id="rId29" w:history="1">
              <w:r w:rsidR="004031F4" w:rsidRPr="00905FA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Alzheimer’s Society “This is Me” document</w:t>
              </w:r>
            </w:hyperlink>
            <w:r w:rsidR="004031F4" w:rsidRPr="00905F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031F4" w:rsidRPr="00905FA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15"/>
            </w:r>
            <w:r w:rsidR="004031F4" w:rsidRPr="00905F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hyperlink r:id="rId30" w:history="1">
              <w:r w:rsidRPr="00F0396D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Dementia Friendly Hospital Charter 2020</w:t>
              </w:r>
            </w:hyperlink>
            <w:r w:rsidRPr="00905F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C3153C" w:rsidRPr="00905FAC">
              <w:rPr>
                <w:rStyle w:val="EndnoteReference"/>
                <w:rFonts w:ascii="Arial" w:hAnsi="Arial" w:cs="Arial"/>
                <w:i/>
                <w:iCs/>
                <w:sz w:val="22"/>
                <w:szCs w:val="22"/>
              </w:rPr>
              <w:endnoteReference w:id="16"/>
            </w:r>
            <w:r w:rsidR="00C3153C" w:rsidRPr="00905FAC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905F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hyperlink r:id="rId31" w:history="1">
              <w:r w:rsidR="00F1053D" w:rsidRPr="00905FAC">
                <w:rPr>
                  <w:rStyle w:val="Hyperlink"/>
                  <w:rFonts w:ascii="Arial" w:hAnsi="Arial" w:cs="Arial"/>
                  <w:i/>
                  <w:iCs/>
                  <w:szCs w:val="22"/>
                </w:rPr>
                <w:t>Eating and drinking well – supporting people living with dementia</w:t>
              </w:r>
            </w:hyperlink>
            <w:r w:rsidR="00F1053D" w:rsidRPr="00905FA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F1053D" w:rsidRPr="00905FA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endnoteReference w:id="17"/>
            </w:r>
          </w:p>
          <w:p w14:paraId="25A80921" w14:textId="77777777" w:rsidR="00420613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F59217" w14:textId="77777777" w:rsidR="00767A85" w:rsidRDefault="00767A85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76DB99" w14:textId="77777777" w:rsidR="00767A85" w:rsidRDefault="00767A85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A72ED29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>Please provide details below:</w:t>
            </w:r>
          </w:p>
          <w:p w14:paraId="6601243F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4D8635F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690F3A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79E42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031D1CF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4AA36E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6C7365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13" w:rsidRPr="00C83991" w14:paraId="0B101A92" w14:textId="77777777" w:rsidTr="00420613">
        <w:tc>
          <w:tcPr>
            <w:tcW w:w="10773" w:type="dxa"/>
            <w:gridSpan w:val="2"/>
          </w:tcPr>
          <w:p w14:paraId="69B739F8" w14:textId="44B0886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lastRenderedPageBreak/>
              <w:t xml:space="preserve">Personalise the </w:t>
            </w:r>
            <w:hyperlink r:id="rId32" w:history="1">
              <w:r w:rsidRPr="005B0B8F">
                <w:rPr>
                  <w:rStyle w:val="Hyperlink"/>
                  <w:rFonts w:ascii="Arial" w:hAnsi="Arial" w:cs="Arial"/>
                  <w:b/>
                  <w:bCs/>
                  <w:szCs w:val="22"/>
                </w:rPr>
                <w:t>Greater Manchester</w:t>
              </w:r>
              <w:r w:rsidRPr="005B0B8F">
                <w:rPr>
                  <w:rStyle w:val="Hyperlink"/>
                  <w:rFonts w:ascii="Arial" w:hAnsi="Arial" w:cs="Arial"/>
                  <w:szCs w:val="22"/>
                </w:rPr>
                <w:t xml:space="preserve"> </w:t>
              </w:r>
              <w:r w:rsidR="008F5E72" w:rsidRPr="005B0B8F">
                <w:rPr>
                  <w:rStyle w:val="Hyperlink"/>
                  <w:rFonts w:ascii="Arial" w:hAnsi="Arial" w:cs="Arial"/>
                  <w:b/>
                  <w:bCs/>
                  <w:szCs w:val="22"/>
                </w:rPr>
                <w:t>d</w:t>
              </w:r>
              <w:r w:rsidRPr="005B0B8F">
                <w:rPr>
                  <w:rStyle w:val="Hyperlink"/>
                  <w:rFonts w:ascii="Arial" w:hAnsi="Arial" w:cs="Arial"/>
                  <w:b/>
                  <w:bCs/>
                  <w:szCs w:val="22"/>
                </w:rPr>
                <w:t xml:space="preserve">elirium </w:t>
              </w:r>
              <w:r w:rsidR="005B0B8F" w:rsidRPr="005B0B8F">
                <w:rPr>
                  <w:rStyle w:val="Hyperlink"/>
                  <w:rFonts w:ascii="Arial" w:hAnsi="Arial" w:cs="Arial"/>
                  <w:b/>
                  <w:bCs/>
                  <w:szCs w:val="22"/>
                </w:rPr>
                <w:t>leaflet: long version</w:t>
              </w:r>
            </w:hyperlink>
            <w:r w:rsidR="005368E4"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18"/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and give to the person with delirium and their family/carer, taking time to go through the leaflet and to address any concerns. This can be undertaken over the telephone with family members, carers/nurses in a care home.</w:t>
            </w:r>
          </w:p>
          <w:p w14:paraId="3537CED0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05D4BC" w14:textId="4DE43094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>Date the Leaflet was handed</w:t>
            </w:r>
            <w:r w:rsidR="00790A07" w:rsidRPr="00C839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097A" w:rsidRPr="00C83991">
              <w:rPr>
                <w:rFonts w:ascii="Arial" w:hAnsi="Arial" w:cs="Arial"/>
                <w:b/>
                <w:sz w:val="22"/>
                <w:szCs w:val="22"/>
              </w:rPr>
              <w:t>out and to who</w:t>
            </w:r>
            <w:r w:rsidR="00623E14" w:rsidRPr="00C8399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8399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83991">
              <w:rPr>
                <w:rFonts w:ascii="Arial" w:hAnsi="Arial" w:cs="Arial"/>
                <w:sz w:val="22"/>
                <w:szCs w:val="22"/>
              </w:rPr>
              <w:t xml:space="preserve"> _______________ </w:t>
            </w:r>
          </w:p>
          <w:p w14:paraId="2FBEFB9A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>(Date the leaflet was sent to the family/carers if in a care home)</w:t>
            </w:r>
          </w:p>
          <w:p w14:paraId="4CC70B7A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13" w:rsidRPr="00C83991" w14:paraId="105C74B1" w14:textId="77777777" w:rsidTr="00420613">
        <w:tc>
          <w:tcPr>
            <w:tcW w:w="10773" w:type="dxa"/>
            <w:gridSpan w:val="2"/>
          </w:tcPr>
          <w:p w14:paraId="3735990D" w14:textId="77777777" w:rsidR="00420613" w:rsidRDefault="00420613" w:rsidP="00420613">
            <w:pPr>
              <w:spacing w:after="0"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If delirium is not </w:t>
            </w:r>
            <w:r w:rsidR="00790A07" w:rsidRPr="00C83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improving,</w:t>
            </w:r>
            <w:r w:rsidRPr="00C8399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consider going back to the TIME bundle to look for further and newly emerged causes of delirium using PINCH ME.</w:t>
            </w:r>
          </w:p>
          <w:p w14:paraId="03D7FEF3" w14:textId="3609F62B" w:rsidR="004B214E" w:rsidRPr="00C83991" w:rsidRDefault="004B214E" w:rsidP="00420613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613" w:rsidRPr="00C83991" w14:paraId="702CD7B2" w14:textId="77777777" w:rsidTr="00420613">
        <w:tc>
          <w:tcPr>
            <w:tcW w:w="10773" w:type="dxa"/>
            <w:gridSpan w:val="2"/>
          </w:tcPr>
          <w:p w14:paraId="5B7F19B4" w14:textId="77777777" w:rsidR="00420613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83991">
              <w:rPr>
                <w:rFonts w:ascii="Arial" w:hAnsi="Arial" w:cs="Arial"/>
                <w:sz w:val="22"/>
                <w:szCs w:val="22"/>
              </w:rPr>
              <w:t>Send copy of completed TIME bundle to involved teams including the person’s GP, particularly where the person is experiencing subsiding delirium on discharge:</w:t>
            </w:r>
          </w:p>
          <w:p w14:paraId="45F5578F" w14:textId="78E099F4" w:rsidR="004B214E" w:rsidRPr="00C83991" w:rsidRDefault="004B214E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13" w:rsidRPr="00C83991" w14:paraId="14A0DB48" w14:textId="77777777" w:rsidTr="00420613">
        <w:tc>
          <w:tcPr>
            <w:tcW w:w="6124" w:type="dxa"/>
          </w:tcPr>
          <w:p w14:paraId="035BC43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>Team that the TIME Bundle was sent to including GP:</w:t>
            </w:r>
          </w:p>
        </w:tc>
        <w:tc>
          <w:tcPr>
            <w:tcW w:w="4649" w:type="dxa"/>
          </w:tcPr>
          <w:p w14:paraId="728287CE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3991">
              <w:rPr>
                <w:rFonts w:ascii="Arial" w:hAnsi="Arial" w:cs="Arial"/>
                <w:b/>
                <w:sz w:val="22"/>
                <w:szCs w:val="22"/>
              </w:rPr>
              <w:t>Date sent:</w:t>
            </w:r>
          </w:p>
        </w:tc>
      </w:tr>
      <w:tr w:rsidR="00420613" w:rsidRPr="00C83991" w14:paraId="58F60B51" w14:textId="77777777" w:rsidTr="00420613">
        <w:tc>
          <w:tcPr>
            <w:tcW w:w="6124" w:type="dxa"/>
          </w:tcPr>
          <w:p w14:paraId="7A090CEE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41F402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</w:tcPr>
          <w:p w14:paraId="253AB9C9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613" w:rsidRPr="00C83991" w14:paraId="279F6E34" w14:textId="77777777" w:rsidTr="00420613">
        <w:tc>
          <w:tcPr>
            <w:tcW w:w="6124" w:type="dxa"/>
          </w:tcPr>
          <w:p w14:paraId="721CFE36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514B03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</w:tcPr>
          <w:p w14:paraId="12B7936D" w14:textId="77777777" w:rsidR="00420613" w:rsidRPr="00C83991" w:rsidRDefault="00420613" w:rsidP="00420613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537DCF" w14:textId="77777777" w:rsidR="00420613" w:rsidRPr="00C83991" w:rsidRDefault="00420613" w:rsidP="00420613">
      <w:pPr>
        <w:spacing w:after="0" w:line="276" w:lineRule="auto"/>
        <w:rPr>
          <w:rFonts w:ascii="Arial" w:hAnsi="Arial" w:cs="Arial"/>
          <w:sz w:val="24"/>
        </w:rPr>
      </w:pPr>
    </w:p>
    <w:p w14:paraId="600E3B86" w14:textId="3D1664F3" w:rsidR="00420613" w:rsidRPr="00C83991" w:rsidRDefault="00420613" w:rsidP="00420613">
      <w:pPr>
        <w:spacing w:after="0" w:line="276" w:lineRule="auto"/>
        <w:ind w:right="-748"/>
        <w:rPr>
          <w:rFonts w:ascii="Arial" w:hAnsi="Arial" w:cs="Arial"/>
          <w:color w:val="44546A" w:themeColor="text2"/>
          <w:sz w:val="22"/>
          <w:szCs w:val="22"/>
        </w:rPr>
      </w:pPr>
      <w:r w:rsidRPr="00C83991">
        <w:rPr>
          <w:rFonts w:ascii="Arial" w:hAnsi="Arial" w:cs="Arial"/>
          <w:color w:val="44546A" w:themeColor="text2"/>
          <w:sz w:val="22"/>
          <w:szCs w:val="22"/>
        </w:rPr>
        <w:t>Please note that the Community Teams and colleagues in primary care would welcome receiving this document</w:t>
      </w:r>
      <w:r w:rsidR="008B6864" w:rsidRPr="00C83991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Pr="00C83991">
        <w:rPr>
          <w:rFonts w:ascii="Arial" w:hAnsi="Arial" w:cs="Arial"/>
          <w:color w:val="44546A" w:themeColor="text2"/>
          <w:sz w:val="22"/>
          <w:szCs w:val="22"/>
        </w:rPr>
        <w:t xml:space="preserve">where you are discharging </w:t>
      </w:r>
      <w:r w:rsidR="00623E14" w:rsidRPr="00C83991">
        <w:rPr>
          <w:rFonts w:ascii="Arial" w:hAnsi="Arial" w:cs="Arial"/>
          <w:color w:val="44546A" w:themeColor="text2"/>
          <w:sz w:val="22"/>
          <w:szCs w:val="22"/>
        </w:rPr>
        <w:t xml:space="preserve">a patient </w:t>
      </w:r>
      <w:r w:rsidRPr="00C83991">
        <w:rPr>
          <w:rFonts w:ascii="Arial" w:hAnsi="Arial" w:cs="Arial"/>
          <w:color w:val="44546A" w:themeColor="text2"/>
          <w:sz w:val="22"/>
          <w:szCs w:val="22"/>
        </w:rPr>
        <w:t xml:space="preserve">with resolving delirium. </w:t>
      </w:r>
    </w:p>
    <w:p w14:paraId="67D358EB" w14:textId="77777777" w:rsidR="008B6864" w:rsidRPr="00C83991" w:rsidRDefault="008B6864" w:rsidP="00420613">
      <w:pPr>
        <w:spacing w:after="0" w:line="276" w:lineRule="auto"/>
        <w:ind w:right="-748"/>
        <w:rPr>
          <w:rFonts w:ascii="Arial" w:hAnsi="Arial" w:cs="Arial"/>
          <w:color w:val="44546A" w:themeColor="text2"/>
          <w:sz w:val="22"/>
          <w:szCs w:val="22"/>
        </w:rPr>
      </w:pPr>
    </w:p>
    <w:p w14:paraId="23669487" w14:textId="77777777" w:rsidR="0056500C" w:rsidRDefault="00420613" w:rsidP="00FA0B7B">
      <w:pPr>
        <w:spacing w:after="0" w:line="276" w:lineRule="auto"/>
        <w:ind w:right="-748"/>
        <w:rPr>
          <w:rFonts w:ascii="Arial" w:hAnsi="Arial" w:cs="Arial"/>
          <w:color w:val="44546A" w:themeColor="text2"/>
          <w:sz w:val="22"/>
          <w:szCs w:val="22"/>
        </w:rPr>
      </w:pPr>
      <w:r w:rsidRPr="00C83991">
        <w:rPr>
          <w:rFonts w:ascii="Arial" w:hAnsi="Arial" w:cs="Arial"/>
          <w:color w:val="44546A" w:themeColor="text2"/>
          <w:sz w:val="22"/>
          <w:szCs w:val="22"/>
        </w:rPr>
        <w:t xml:space="preserve">Consider sharing with colleagues in primary care and community </w:t>
      </w:r>
      <w:r w:rsidR="008B6864" w:rsidRPr="00C83991">
        <w:rPr>
          <w:rFonts w:ascii="Arial" w:hAnsi="Arial" w:cs="Arial"/>
          <w:color w:val="44546A" w:themeColor="text2"/>
          <w:sz w:val="22"/>
          <w:szCs w:val="22"/>
        </w:rPr>
        <w:t>e.g.,</w:t>
      </w:r>
      <w:r w:rsidRPr="00C83991">
        <w:rPr>
          <w:rFonts w:ascii="Arial" w:hAnsi="Arial" w:cs="Arial"/>
          <w:color w:val="44546A" w:themeColor="text2"/>
          <w:sz w:val="22"/>
          <w:szCs w:val="22"/>
        </w:rPr>
        <w:t xml:space="preserve"> urgent care teams, reablement teams, intermediate care, district nurses, community mental health teams.</w:t>
      </w:r>
    </w:p>
    <w:p w14:paraId="5DBD3ED5" w14:textId="74CB6A49" w:rsidR="00C72FE5" w:rsidRDefault="00C72FE5" w:rsidP="16CA2DA0">
      <w:pPr>
        <w:spacing w:after="0" w:line="276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237F8292" w14:textId="77777777" w:rsidR="00827202" w:rsidRDefault="00827202" w:rsidP="16CA2DA0">
      <w:pPr>
        <w:spacing w:after="0" w:line="276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CFDFEBE" w14:textId="1F1F9DAB" w:rsidR="00940A91" w:rsidRDefault="00940A91">
      <w:pPr>
        <w:spacing w:after="0"/>
        <w:jc w:val="both"/>
        <w:rPr>
          <w:rFonts w:ascii="Arial" w:hAnsi="Arial" w:cs="Arial"/>
          <w:color w:val="44546A" w:themeColor="text2"/>
          <w:sz w:val="22"/>
          <w:szCs w:val="22"/>
        </w:rPr>
      </w:pPr>
      <w:r>
        <w:rPr>
          <w:rFonts w:ascii="Arial" w:hAnsi="Arial" w:cs="Arial"/>
          <w:color w:val="44546A" w:themeColor="text2"/>
          <w:sz w:val="22"/>
          <w:szCs w:val="22"/>
        </w:rPr>
        <w:br w:type="page"/>
      </w:r>
    </w:p>
    <w:p w14:paraId="1AF0631E" w14:textId="77777777" w:rsidR="00827202" w:rsidRDefault="00827202" w:rsidP="16CA2DA0">
      <w:pPr>
        <w:spacing w:after="0" w:line="276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sectPr w:rsidR="00827202" w:rsidSect="007332EB">
      <w:headerReference w:type="even" r:id="rId33"/>
      <w:footerReference w:type="default" r:id="rId34"/>
      <w:headerReference w:type="first" r:id="rId35"/>
      <w:endnotePr>
        <w:numFmt w:val="decimal"/>
      </w:endnotePr>
      <w:type w:val="continuous"/>
      <w:pgSz w:w="11900" w:h="16840"/>
      <w:pgMar w:top="851" w:right="1055" w:bottom="1247" w:left="680" w:header="459" w:footer="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FBEE" w14:textId="77777777" w:rsidR="006352B6" w:rsidRDefault="006352B6"/>
  </w:endnote>
  <w:endnote w:type="continuationSeparator" w:id="0">
    <w:p w14:paraId="6A111C5D" w14:textId="77777777" w:rsidR="006352B6" w:rsidRDefault="006352B6"/>
  </w:endnote>
  <w:endnote w:type="continuationNotice" w:id="1">
    <w:p w14:paraId="3F06BC4D" w14:textId="77777777" w:rsidR="006352B6" w:rsidRDefault="006352B6">
      <w:pPr>
        <w:spacing w:after="0"/>
      </w:pPr>
    </w:p>
  </w:endnote>
  <w:endnote w:id="2">
    <w:p w14:paraId="459CDDDB" w14:textId="7AA94170" w:rsidR="0056500C" w:rsidRDefault="0056500C" w:rsidP="00150AAF">
      <w:pPr>
        <w:pStyle w:val="EndnoteText"/>
        <w:spacing w:after="100" w:afterAutospacing="1"/>
        <w:contextualSpacing/>
        <w:rPr>
          <w:rFonts w:ascii="Arial" w:hAnsi="Arial" w:cs="Arial"/>
          <w:b/>
          <w:bCs/>
          <w:color w:val="3F5664"/>
          <w:sz w:val="28"/>
          <w:szCs w:val="28"/>
        </w:rPr>
      </w:pPr>
      <w:r w:rsidRPr="00150AAF">
        <w:rPr>
          <w:rFonts w:ascii="Arial" w:hAnsi="Arial" w:cs="Arial"/>
          <w:b/>
          <w:bCs/>
          <w:color w:val="3F5664"/>
          <w:sz w:val="28"/>
          <w:szCs w:val="28"/>
        </w:rPr>
        <w:t>List of full links to resources</w:t>
      </w:r>
    </w:p>
    <w:p w14:paraId="6FFB7028" w14:textId="77777777" w:rsidR="00150AAF" w:rsidRP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b/>
          <w:bCs/>
          <w:color w:val="3F5664"/>
          <w:sz w:val="28"/>
          <w:szCs w:val="28"/>
        </w:rPr>
      </w:pPr>
    </w:p>
    <w:p w14:paraId="650F3786" w14:textId="77777777" w:rsidR="00150AAF" w:rsidRDefault="002343D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Abbey Pain Scale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7F2F1BB8" w14:textId="6683E1F2" w:rsidR="002343DF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www.apsoc.org.au/PDF/Publications/Abbey_Pain_Scale.pdf</w:t>
        </w:r>
      </w:hyperlink>
    </w:p>
  </w:endnote>
  <w:endnote w:id="3">
    <w:p w14:paraId="5CE4A1D3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6E990761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56F36EA4" w14:textId="77777777" w:rsidR="00150AAF" w:rsidRDefault="007B3DFE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hyperlink r:id="rId2" w:history="1">
        <w:r w:rsidRPr="00150AAF">
          <w:rPr>
            <w:rStyle w:val="Hyperlink"/>
            <w:rFonts w:ascii="Arial" w:hAnsi="Arial" w:cs="Arial"/>
            <w:b/>
            <w:bCs/>
            <w:color w:val="3F5664"/>
            <w:sz w:val="24"/>
            <w:szCs w:val="24"/>
            <w:u w:val="none"/>
          </w:rPr>
          <w:t>(PAINAD) - MDCalc</w:t>
        </w:r>
      </w:hyperlink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5EAA3879" w14:textId="77777777" w:rsidR="007B3DFE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3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www.mdcalc.com/pain-assessment-advanced-dementia-scale-painad</w:t>
        </w:r>
      </w:hyperlink>
    </w:p>
  </w:endnote>
  <w:endnote w:id="4">
    <w:p w14:paraId="14921BB1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78B3DBDA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6B066A37" w14:textId="77777777" w:rsidR="00150AAF" w:rsidRDefault="00294C2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Paper Weight Arm band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 </w:t>
      </w:r>
    </w:p>
    <w:p w14:paraId="00EE537D" w14:textId="02641632" w:rsidR="00294C20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4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www.ageuk.org.uk/salford/about-us/improving-nutrition-and-hydration/the-paperweight-armband/</w:t>
        </w:r>
      </w:hyperlink>
    </w:p>
  </w:endnote>
  <w:endnote w:id="5">
    <w:p w14:paraId="35236AFE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7D70DC51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278DE386" w14:textId="77777777" w:rsidR="00150AAF" w:rsidRDefault="00FD00BB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Mouth care assessment guide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29288606" w14:textId="29D96E2E" w:rsidR="00FD00BB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5" w:history="1">
        <w:r w:rsidR="00827202" w:rsidRPr="0022738A">
          <w:rPr>
            <w:rStyle w:val="Hyperlink"/>
            <w:rFonts w:ascii="Arial" w:hAnsi="Arial" w:cs="Arial"/>
            <w:sz w:val="24"/>
            <w:szCs w:val="24"/>
          </w:rPr>
          <w:t>www.dementia-united.org.uk/wp-content/uploads/sites/4/2020/10/09-HEE-Mouth-Care-Assessment.pdf</w:t>
        </w:r>
      </w:hyperlink>
    </w:p>
    <w:p w14:paraId="61C2D0D2" w14:textId="77777777" w:rsidR="00827202" w:rsidRPr="00150AAF" w:rsidRDefault="00827202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6">
    <w:p w14:paraId="74F85A80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01673F29" w14:textId="77777777" w:rsidR="00150AAF" w:rsidRDefault="007C0FE3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Bristol Stool Chart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55D75F48" w14:textId="406B1E08" w:rsidR="007C0FE3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6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www.bladderandbowel.org/wp-content/uploads/2017/05/BBC002_Bristol-Stool-Chart-Jan-2016.pdf</w:t>
        </w:r>
      </w:hyperlink>
    </w:p>
  </w:endnote>
  <w:endnote w:id="7">
    <w:p w14:paraId="12A77BF4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5D26CE84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2BC63047" w14:textId="77777777" w:rsidR="00150AAF" w:rsidRDefault="007E2090" w:rsidP="00150AAF">
      <w:pPr>
        <w:pStyle w:val="EndnoteText"/>
        <w:spacing w:after="100" w:afterAutospacing="1"/>
        <w:contextualSpacing/>
        <w:rPr>
          <w:rFonts w:ascii="Arial" w:hAnsi="Arial" w:cs="Arial"/>
          <w:b/>
          <w:bCs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 xml:space="preserve">Monitoring food, fluid intake, and oral hygiene </w:t>
      </w:r>
    </w:p>
    <w:p w14:paraId="4FE1F661" w14:textId="197DF5B3" w:rsidR="007E2090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7" w:history="1">
        <w:r w:rsidR="00CB4A4C" w:rsidRPr="0022738A">
          <w:rPr>
            <w:rStyle w:val="Hyperlink"/>
            <w:rFonts w:ascii="Arial" w:hAnsi="Arial" w:cs="Arial"/>
            <w:sz w:val="24"/>
            <w:szCs w:val="24"/>
          </w:rPr>
          <w:t>www.dementia-united.org.uk/wp-content/uploads/sites/4/2020/10/08B-Urine-chart-with-fluid-and-food-intake.pptx</w:t>
        </w:r>
      </w:hyperlink>
    </w:p>
    <w:p w14:paraId="4419BB25" w14:textId="77777777" w:rsidR="00CB4A4C" w:rsidRPr="00150AAF" w:rsidRDefault="00CB4A4C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8">
    <w:p w14:paraId="3BA35B3B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03E36FDF" w14:textId="06E5DA04" w:rsidR="00AA0E82" w:rsidRPr="00150AAF" w:rsidRDefault="00AA0E82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="001D5D85" w:rsidRPr="001D5D85">
        <w:rPr>
          <w:rFonts w:ascii="Arial" w:hAnsi="Arial" w:cs="Arial"/>
          <w:b/>
          <w:bCs/>
          <w:color w:val="3F5664"/>
          <w:sz w:val="24"/>
          <w:szCs w:val="24"/>
        </w:rPr>
        <w:t>Hints and tips for anticholinergic burden (ACB) medication reviews</w:t>
      </w:r>
      <w:r w:rsidR="001D5D85" w:rsidRPr="001D5D85">
        <w:rPr>
          <w:rFonts w:ascii="Arial" w:hAnsi="Arial" w:cs="Arial"/>
          <w:b/>
          <w:bCs/>
          <w:color w:val="3F5664"/>
          <w:sz w:val="24"/>
          <w:szCs w:val="24"/>
        </w:rPr>
        <w:cr/>
      </w:r>
      <w:r w:rsidR="003A7D63" w:rsidRPr="003A7D63">
        <w:rPr>
          <w:rStyle w:val="Hyperlink"/>
          <w:rFonts w:ascii="Arial" w:hAnsi="Arial" w:cs="Arial"/>
          <w:sz w:val="24"/>
          <w:szCs w:val="24"/>
        </w:rPr>
        <w:t>https://www.hweclinicalguidance.nhs.uk/all-clinical-areas-documents/download?cid=1491&amp;checksum=226d1f15ecd35f784d2a20c3ecf56d7f</w:t>
      </w:r>
    </w:p>
  </w:endnote>
  <w:endnote w:id="9">
    <w:p w14:paraId="7A65A97B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5DF4C3AD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1AE5A058" w14:textId="77777777" w:rsidR="00150AAF" w:rsidRDefault="004964B8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Bury UTI Assessment Tool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4B234296" w14:textId="10D18624" w:rsidR="004964B8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8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www.buryccg.nhs.uk/download/document_library/your-local-nhs/plans_policies_and_reports/medicines_optimisation/Assessment-Tool-Version-1.4.pdf</w:t>
        </w:r>
      </w:hyperlink>
    </w:p>
  </w:endnote>
  <w:endnote w:id="10">
    <w:p w14:paraId="32E176CA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4D139834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73133DCF" w14:textId="77777777" w:rsidR="00150AAF" w:rsidRDefault="006F4863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Urine Collection Pack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4FB27E00" w14:textId="33297755" w:rsidR="006F4863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9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www.my.supplychain.nhs.uk/Catalogue/browse/159/specimen-collectors?CoreListRequest=BrowseAll</w:t>
        </w:r>
      </w:hyperlink>
    </w:p>
  </w:endnote>
  <w:endnote w:id="11">
    <w:p w14:paraId="66C89606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31DB888B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417B9E3E" w14:textId="77777777" w:rsidR="00150AAF" w:rsidRDefault="00D20B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="00960933" w:rsidRPr="00150AAF">
        <w:rPr>
          <w:rFonts w:ascii="Arial" w:hAnsi="Arial" w:cs="Arial"/>
          <w:b/>
          <w:bCs/>
          <w:color w:val="3F5664"/>
          <w:sz w:val="24"/>
          <w:szCs w:val="24"/>
        </w:rPr>
        <w:t>Greater Manchester hospital delirium management and engagement guidance –for medical teams (Key Document 4a)</w:t>
      </w:r>
      <w:r w:rsidR="00960933"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2E2CE5C9" w14:textId="5DBC4039" w:rsidR="00D20B00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0" w:history="1">
        <w:r w:rsidR="00CB4A4C" w:rsidRPr="0022738A">
          <w:rPr>
            <w:rStyle w:val="Hyperlink"/>
            <w:rFonts w:ascii="Arial" w:hAnsi="Arial" w:cs="Arial"/>
            <w:sz w:val="24"/>
            <w:szCs w:val="24"/>
          </w:rPr>
          <w:t>www.dementia-united.org.uk/greater-manchester-hospital-delirium-toolkit</w:t>
        </w:r>
      </w:hyperlink>
    </w:p>
    <w:p w14:paraId="0FBA2F7D" w14:textId="77777777" w:rsidR="00CB4A4C" w:rsidRPr="00150AAF" w:rsidRDefault="00CB4A4C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12">
    <w:p w14:paraId="64F7EAAB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4AAEA968" w14:textId="77777777" w:rsidR="00150AAF" w:rsidRDefault="00960933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="00BC2104" w:rsidRPr="00150AAF">
        <w:rPr>
          <w:rFonts w:ascii="Arial" w:hAnsi="Arial" w:cs="Arial"/>
          <w:b/>
          <w:bCs/>
          <w:color w:val="3F5664"/>
          <w:sz w:val="24"/>
          <w:szCs w:val="24"/>
        </w:rPr>
        <w:t>Greater Manchester hospital delirium management and engagement guidance –for non-medical teams (Key Document 4b)</w:t>
      </w:r>
      <w:r w:rsidR="00BC2104"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6DCADBC8" w14:textId="55B67682" w:rsidR="00960933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1" w:history="1">
        <w:r w:rsidR="00CB4A4C" w:rsidRPr="0022738A">
          <w:rPr>
            <w:rStyle w:val="Hyperlink"/>
            <w:rFonts w:ascii="Arial" w:hAnsi="Arial" w:cs="Arial"/>
            <w:sz w:val="24"/>
            <w:szCs w:val="24"/>
          </w:rPr>
          <w:t>www.dementia-united.org.uk/greater-manchester-hospital-delirium-toolkit</w:t>
        </w:r>
      </w:hyperlink>
    </w:p>
    <w:p w14:paraId="7F9F7B24" w14:textId="77777777" w:rsidR="00CB4A4C" w:rsidRPr="00150AAF" w:rsidRDefault="00CB4A4C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13">
    <w:p w14:paraId="662185B0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7722A490" w14:textId="77777777" w:rsidR="00150AAF" w:rsidRDefault="002767FC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="00C928EF" w:rsidRPr="00150AAF">
        <w:rPr>
          <w:rFonts w:ascii="Arial" w:hAnsi="Arial" w:cs="Arial"/>
          <w:b/>
          <w:bCs/>
          <w:color w:val="3F5664"/>
          <w:sz w:val="24"/>
          <w:szCs w:val="24"/>
        </w:rPr>
        <w:t>Fundamental needs in dementia - an animation from the CAIT and Newcastle Model series</w:t>
      </w:r>
      <w:r w:rsidR="00C928EF"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4E26BDAB" w14:textId="1B4DA4DE" w:rsidR="002767FC" w:rsidRDefault="00000000" w:rsidP="00150AAF">
      <w:pPr>
        <w:pStyle w:val="EndnoteText"/>
        <w:spacing w:after="100" w:afterAutospacing="1"/>
        <w:contextualSpacing/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="00827202" w:rsidRPr="0022738A">
          <w:rPr>
            <w:rStyle w:val="Hyperlink"/>
            <w:rFonts w:ascii="Arial" w:hAnsi="Arial" w:cs="Arial"/>
            <w:sz w:val="24"/>
            <w:szCs w:val="24"/>
          </w:rPr>
          <w:t>www.youtube.com/watch?v=R0C2ug7AbTY</w:t>
        </w:r>
      </w:hyperlink>
    </w:p>
    <w:p w14:paraId="7A9A924E" w14:textId="77777777" w:rsidR="004F0D90" w:rsidRDefault="004F0D90" w:rsidP="00150AAF">
      <w:pPr>
        <w:pStyle w:val="EndnoteText"/>
        <w:spacing w:after="100" w:afterAutospacing="1"/>
        <w:contextualSpacing/>
        <w:rPr>
          <w:rStyle w:val="Hyperlink"/>
          <w:rFonts w:ascii="Arial" w:hAnsi="Arial" w:cs="Arial"/>
          <w:sz w:val="24"/>
          <w:szCs w:val="24"/>
        </w:rPr>
      </w:pPr>
    </w:p>
    <w:p w14:paraId="6D7F84F2" w14:textId="77777777" w:rsidR="004F0D90" w:rsidRPr="004F0D90" w:rsidRDefault="004F0D9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009D5E20" w14:textId="77777777" w:rsidR="00827202" w:rsidRPr="004F0D90" w:rsidRDefault="00827202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14">
    <w:p w14:paraId="7B0216D7" w14:textId="77777777" w:rsidR="004F0D90" w:rsidRPr="004F0D90" w:rsidRDefault="004F0D90" w:rsidP="004F0D90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4F0D90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4F0D90">
        <w:rPr>
          <w:rFonts w:ascii="Arial" w:hAnsi="Arial" w:cs="Arial"/>
          <w:color w:val="3F5664"/>
          <w:sz w:val="24"/>
          <w:szCs w:val="24"/>
        </w:rPr>
        <w:t xml:space="preserve"> </w:t>
      </w:r>
      <w:r w:rsidRPr="004F0D90">
        <w:rPr>
          <w:rFonts w:ascii="Arial" w:hAnsi="Arial" w:cs="Arial"/>
          <w:b/>
          <w:bCs/>
          <w:color w:val="3F5664"/>
          <w:sz w:val="24"/>
          <w:szCs w:val="24"/>
        </w:rPr>
        <w:t>Freedom to choose and dignity in care - SCIE</w:t>
      </w:r>
    </w:p>
    <w:p w14:paraId="08A28779" w14:textId="71EEA5EE" w:rsidR="004F0D90" w:rsidRPr="004F0D90" w:rsidRDefault="004F0D90" w:rsidP="004F0D90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3" w:history="1">
        <w:r w:rsidRPr="004F0D90">
          <w:rPr>
            <w:rStyle w:val="Hyperlink"/>
            <w:rFonts w:ascii="Arial" w:hAnsi="Arial" w:cs="Arial"/>
            <w:sz w:val="24"/>
            <w:szCs w:val="24"/>
          </w:rPr>
          <w:t>www.scie.org.uk/providing-care/dignity-in-care/freedom</w:t>
        </w:r>
      </w:hyperlink>
    </w:p>
    <w:p w14:paraId="7895E5EA" w14:textId="77777777" w:rsidR="004F0D90" w:rsidRPr="004F0D90" w:rsidRDefault="004F0D90" w:rsidP="004F0D90">
      <w:pPr>
        <w:pStyle w:val="EndnoteText"/>
        <w:spacing w:after="100" w:afterAutospacing="1"/>
        <w:contextualSpacing/>
        <w:rPr>
          <w:rFonts w:ascii="Arial" w:hAnsi="Arial" w:cs="Arial"/>
          <w:sz w:val="24"/>
          <w:szCs w:val="24"/>
        </w:rPr>
      </w:pPr>
    </w:p>
  </w:endnote>
  <w:endnote w:id="15">
    <w:p w14:paraId="73C0231E" w14:textId="77777777" w:rsidR="00150AAF" w:rsidRPr="004F0D90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6C41234F" w14:textId="77777777" w:rsidR="00150AAF" w:rsidRDefault="004031F4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>Alzheimer’s Society “This is Me” document</w:t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</w:p>
    <w:p w14:paraId="363156AC" w14:textId="6069A284" w:rsidR="004031F4" w:rsidRPr="00150AAF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4" w:history="1">
        <w:r w:rsidR="00150AAF" w:rsidRPr="00D80338">
          <w:rPr>
            <w:rStyle w:val="Hyperlink"/>
            <w:rFonts w:ascii="Arial" w:hAnsi="Arial" w:cs="Arial"/>
            <w:sz w:val="24"/>
            <w:szCs w:val="24"/>
          </w:rPr>
          <w:t>www.alzheimers.org.uk/get-support/publications-factsheets/this-is-me</w:t>
        </w:r>
      </w:hyperlink>
    </w:p>
  </w:endnote>
  <w:endnote w:id="16">
    <w:p w14:paraId="5E85DCD2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3CAC6BDC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3E9B0DA8" w14:textId="50753CDB" w:rsidR="00C3153C" w:rsidRDefault="00C3153C" w:rsidP="00150AAF">
      <w:pPr>
        <w:pStyle w:val="EndnoteText"/>
        <w:spacing w:after="100" w:afterAutospacing="1"/>
        <w:contextualSpacing/>
        <w:rPr>
          <w:rFonts w:ascii="Arial" w:hAnsi="Arial" w:cs="Arial"/>
          <w:b/>
          <w:bCs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="00100985" w:rsidRPr="00150AAF">
        <w:rPr>
          <w:rFonts w:ascii="Arial" w:hAnsi="Arial" w:cs="Arial"/>
          <w:b/>
          <w:bCs/>
          <w:color w:val="3F5664"/>
          <w:sz w:val="24"/>
          <w:szCs w:val="24"/>
        </w:rPr>
        <w:t>Dementia Friendly Hospital Charter 2020</w:t>
      </w:r>
    </w:p>
    <w:p w14:paraId="0FF62030" w14:textId="04485EE4" w:rsidR="00F0396D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5" w:history="1">
        <w:r w:rsidR="00F0396D" w:rsidRPr="00D80338">
          <w:rPr>
            <w:rStyle w:val="Hyperlink"/>
            <w:rFonts w:ascii="Arial" w:hAnsi="Arial" w:cs="Arial"/>
            <w:sz w:val="24"/>
            <w:szCs w:val="24"/>
          </w:rPr>
          <w:t>https://firebasestorage.googleapis.com/v0/b/johns-campaign-site.appspot.com/o/docs%2Fexternal%2Fdementia-friendly-hospital-charter-2020.pdf?alt=media</w:t>
        </w:r>
      </w:hyperlink>
    </w:p>
    <w:p w14:paraId="2FAAD8FC" w14:textId="77777777" w:rsidR="00F0396D" w:rsidRPr="00150AAF" w:rsidRDefault="00F0396D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17">
    <w:p w14:paraId="402A4425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4184B4BA" w14:textId="17C61190" w:rsidR="00CB4A4C" w:rsidRPr="00827202" w:rsidRDefault="00F1053D" w:rsidP="00150AAF">
      <w:pPr>
        <w:pStyle w:val="EndnoteText"/>
        <w:spacing w:after="100" w:afterAutospacing="1"/>
        <w:contextualSpacing/>
        <w:rPr>
          <w:rStyle w:val="Hyperlink"/>
          <w:rFonts w:ascii="Arial" w:hAnsi="Arial" w:cs="Arial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Pr="00150AAF">
        <w:rPr>
          <w:rFonts w:ascii="Arial" w:hAnsi="Arial" w:cs="Arial"/>
          <w:b/>
          <w:bCs/>
          <w:iCs/>
          <w:color w:val="3F5664"/>
          <w:sz w:val="24"/>
          <w:szCs w:val="24"/>
        </w:rPr>
        <w:t>Eating and drinking well – supporting people living with dementia</w:t>
      </w:r>
      <w:r w:rsidRPr="00150AAF">
        <w:rPr>
          <w:rFonts w:ascii="Arial" w:hAnsi="Arial" w:cs="Arial"/>
          <w:b/>
          <w:bCs/>
          <w:color w:val="3F5664"/>
          <w:sz w:val="24"/>
          <w:szCs w:val="24"/>
        </w:rPr>
        <w:t xml:space="preserve"> </w:t>
      </w:r>
      <w:hyperlink r:id="rId16" w:history="1">
        <w:r w:rsidR="00827202" w:rsidRPr="0022738A">
          <w:rPr>
            <w:rStyle w:val="Hyperlink"/>
            <w:rFonts w:ascii="Arial" w:hAnsi="Arial" w:cs="Arial"/>
            <w:sz w:val="24"/>
            <w:szCs w:val="24"/>
          </w:rPr>
          <w:t>https://wessexahsn.org.uk/img/projects/Living with DementiaA4-1569934855.pdf</w:t>
        </w:r>
      </w:hyperlink>
    </w:p>
    <w:p w14:paraId="07CCD59C" w14:textId="77777777" w:rsidR="00827202" w:rsidRPr="00150AAF" w:rsidRDefault="00827202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</w:endnote>
  <w:endnote w:id="18">
    <w:p w14:paraId="531FFEFC" w14:textId="77777777" w:rsidR="00150AAF" w:rsidRDefault="00150AAF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6F7D635C" w14:textId="77777777" w:rsidR="00827202" w:rsidRDefault="005368E4" w:rsidP="00150AAF">
      <w:pPr>
        <w:pStyle w:val="EndnoteText"/>
        <w:spacing w:after="100" w:afterAutospacing="1"/>
        <w:contextualSpacing/>
        <w:rPr>
          <w:rFonts w:ascii="Arial" w:hAnsi="Arial" w:cs="Arial"/>
          <w:b/>
          <w:bCs/>
          <w:color w:val="3F5664"/>
          <w:sz w:val="24"/>
          <w:szCs w:val="24"/>
        </w:rPr>
      </w:pPr>
      <w:r w:rsidRPr="00150AAF">
        <w:rPr>
          <w:rStyle w:val="EndnoteReference"/>
          <w:rFonts w:ascii="Arial" w:hAnsi="Arial" w:cs="Arial"/>
          <w:color w:val="3F5664"/>
          <w:sz w:val="24"/>
          <w:szCs w:val="24"/>
        </w:rPr>
        <w:endnoteRef/>
      </w:r>
      <w:r w:rsidRPr="00150AAF">
        <w:rPr>
          <w:rFonts w:ascii="Arial" w:hAnsi="Arial" w:cs="Arial"/>
          <w:color w:val="3F5664"/>
          <w:sz w:val="24"/>
          <w:szCs w:val="24"/>
        </w:rPr>
        <w:t xml:space="preserve"> </w:t>
      </w:r>
      <w:r w:rsidR="00273BAC" w:rsidRPr="00150AAF">
        <w:rPr>
          <w:rFonts w:ascii="Arial" w:hAnsi="Arial" w:cs="Arial"/>
          <w:b/>
          <w:bCs/>
          <w:color w:val="3F5664"/>
          <w:sz w:val="24"/>
          <w:szCs w:val="24"/>
        </w:rPr>
        <w:t xml:space="preserve">Greater Manchester delirium leaflet: long version </w:t>
      </w:r>
    </w:p>
    <w:p w14:paraId="436DAF16" w14:textId="403AD34D" w:rsidR="005368E4" w:rsidRDefault="00000000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  <w:hyperlink r:id="rId17" w:history="1">
        <w:r w:rsidR="00827202" w:rsidRPr="0022738A">
          <w:rPr>
            <w:rStyle w:val="Hyperlink"/>
            <w:rFonts w:ascii="Arial" w:hAnsi="Arial" w:cs="Arial"/>
            <w:sz w:val="24"/>
            <w:szCs w:val="24"/>
          </w:rPr>
          <w:t>https://dementia-united.org.uk/wp-content/uploads/sites/4/2023/08/Greater-Manchester-Delirium-Leaflet-Long-Version-June-2023.docx</w:t>
        </w:r>
      </w:hyperlink>
    </w:p>
    <w:p w14:paraId="2522D9C7" w14:textId="77777777" w:rsidR="00BC2387" w:rsidRPr="00150AAF" w:rsidRDefault="00BC2387" w:rsidP="00150AAF">
      <w:pPr>
        <w:pStyle w:val="EndnoteText"/>
        <w:spacing w:after="100" w:afterAutospacing="1"/>
        <w:contextualSpacing/>
        <w:rPr>
          <w:rFonts w:ascii="Arial" w:hAnsi="Arial" w:cs="Arial"/>
          <w:color w:val="3F5664"/>
          <w:sz w:val="24"/>
          <w:szCs w:val="24"/>
        </w:rPr>
      </w:pPr>
    </w:p>
    <w:p w14:paraId="1721F8BE" w14:textId="77777777" w:rsidR="00BC2387" w:rsidRDefault="00BC2387">
      <w:pPr>
        <w:pStyle w:val="EndnoteText"/>
      </w:pPr>
    </w:p>
    <w:p w14:paraId="03B6DED1" w14:textId="77777777" w:rsidR="00A7767B" w:rsidRPr="00A7767B" w:rsidRDefault="00A7767B" w:rsidP="00A7767B">
      <w:pPr>
        <w:keepNext/>
        <w:keepLines/>
        <w:widowControl w:val="0"/>
        <w:spacing w:after="0" w:line="276" w:lineRule="auto"/>
        <w:outlineLvl w:val="0"/>
        <w:rPr>
          <w:rFonts w:ascii="Arial" w:eastAsia="Arial" w:hAnsi="Arial" w:cs="Arial"/>
          <w:b/>
          <w:color w:val="B04D98"/>
          <w:sz w:val="48"/>
          <w:szCs w:val="48"/>
        </w:rPr>
      </w:pPr>
      <w:r w:rsidRPr="00A7767B">
        <w:rPr>
          <w:rFonts w:ascii="Arial" w:eastAsia="Arial" w:hAnsi="Arial" w:cs="Arial"/>
          <w:b/>
          <w:color w:val="B04D98"/>
          <w:sz w:val="48"/>
          <w:szCs w:val="48"/>
        </w:rPr>
        <w:t>Get in touch</w:t>
      </w:r>
    </w:p>
    <w:p w14:paraId="198EBD03" w14:textId="77777777" w:rsidR="00A7767B" w:rsidRPr="00A7767B" w:rsidRDefault="00A7767B" w:rsidP="00A7767B">
      <w:pPr>
        <w:widowControl w:val="0"/>
        <w:spacing w:after="0"/>
        <w:rPr>
          <w:rFonts w:ascii="Arial" w:eastAsia="Arial" w:hAnsi="Arial" w:cs="Arial"/>
          <w:color w:val="3E5F73"/>
          <w:sz w:val="24"/>
        </w:rPr>
      </w:pPr>
    </w:p>
    <w:p w14:paraId="13F5E1B4" w14:textId="77777777" w:rsidR="00A7767B" w:rsidRPr="00A7767B" w:rsidRDefault="00A7767B" w:rsidP="00A7767B">
      <w:pPr>
        <w:spacing w:after="0"/>
        <w:rPr>
          <w:rFonts w:ascii="Arial" w:eastAsia="Calibri" w:hAnsi="Arial" w:cs="Arial"/>
          <w:bCs/>
          <w:color w:val="3E5F73"/>
          <w:sz w:val="24"/>
        </w:rPr>
      </w:pPr>
      <w:r w:rsidRPr="00A7767B">
        <w:rPr>
          <w:rFonts w:ascii="Arial" w:eastAsia="Calibri" w:hAnsi="Arial" w:cs="Arial"/>
          <w:b/>
          <w:color w:val="3E5F73"/>
          <w:sz w:val="24"/>
        </w:rPr>
        <w:t xml:space="preserve">Email: </w:t>
      </w:r>
      <w:hyperlink r:id="rId18" w:history="1">
        <w:r w:rsidRPr="00A7767B">
          <w:rPr>
            <w:rFonts w:ascii="Arial" w:eastAsia="Arial" w:hAnsi="Arial" w:cs="Arial"/>
            <w:color w:val="0000FF"/>
            <w:sz w:val="24"/>
            <w:u w:val="single"/>
          </w:rPr>
          <w:t>gmhscp.dementiaunited@nhs.net</w:t>
        </w:r>
      </w:hyperlink>
    </w:p>
    <w:p w14:paraId="5AE0600D" w14:textId="77777777" w:rsidR="00A7767B" w:rsidRPr="00A7767B" w:rsidRDefault="00A7767B" w:rsidP="00A7767B">
      <w:pPr>
        <w:spacing w:after="0"/>
        <w:rPr>
          <w:rFonts w:ascii="Arial" w:eastAsia="Calibri" w:hAnsi="Arial" w:cs="Arial"/>
          <w:b/>
          <w:color w:val="3E5F73"/>
          <w:sz w:val="24"/>
        </w:rPr>
      </w:pPr>
    </w:p>
    <w:p w14:paraId="6CD1AC42" w14:textId="77777777" w:rsidR="00A7767B" w:rsidRPr="00A7767B" w:rsidRDefault="00A7767B" w:rsidP="00A7767B">
      <w:pPr>
        <w:widowControl w:val="0"/>
        <w:spacing w:after="0"/>
        <w:rPr>
          <w:rFonts w:ascii="Arial" w:eastAsia="Arial" w:hAnsi="Arial" w:cs="Arial"/>
          <w:color w:val="3E5F73"/>
          <w:sz w:val="24"/>
        </w:rPr>
      </w:pPr>
      <w:r w:rsidRPr="00A7767B">
        <w:rPr>
          <w:rFonts w:ascii="Arial" w:eastAsia="Arial" w:hAnsi="Arial" w:cs="Arial"/>
          <w:b/>
          <w:bCs/>
          <w:color w:val="3E5F73"/>
          <w:sz w:val="24"/>
        </w:rPr>
        <w:t xml:space="preserve">Website: </w:t>
      </w:r>
      <w:hyperlink r:id="rId19" w:history="1">
        <w:r w:rsidRPr="00A7767B">
          <w:rPr>
            <w:rFonts w:ascii="Arial" w:eastAsia="Arial" w:hAnsi="Arial" w:cs="Arial"/>
            <w:color w:val="0000FF"/>
            <w:sz w:val="24"/>
            <w:u w:val="single"/>
          </w:rPr>
          <w:t>www.dementia-united.org.uk</w:t>
        </w:r>
      </w:hyperlink>
    </w:p>
    <w:p w14:paraId="42CA6280" w14:textId="77777777" w:rsidR="00A7767B" w:rsidRPr="00A7767B" w:rsidRDefault="00A7767B" w:rsidP="00A7767B">
      <w:pPr>
        <w:spacing w:after="0"/>
        <w:rPr>
          <w:rFonts w:ascii="Arial" w:eastAsia="Calibri" w:hAnsi="Arial" w:cs="Arial"/>
          <w:color w:val="3E5F73"/>
          <w:sz w:val="24"/>
        </w:rPr>
      </w:pPr>
    </w:p>
    <w:p w14:paraId="6931B285" w14:textId="77777777" w:rsidR="00A7767B" w:rsidRPr="00A7767B" w:rsidRDefault="00A7767B" w:rsidP="00A7767B">
      <w:pPr>
        <w:spacing w:after="0"/>
        <w:rPr>
          <w:rFonts w:eastAsia="Calibri" w:cs="Arial"/>
          <w:color w:val="3E5F73"/>
          <w:sz w:val="20"/>
          <w:szCs w:val="20"/>
        </w:rPr>
      </w:pPr>
    </w:p>
    <w:p w14:paraId="329A9958" w14:textId="77777777" w:rsidR="00A7767B" w:rsidRPr="00A7767B" w:rsidRDefault="00A7767B" w:rsidP="00A7767B">
      <w:pPr>
        <w:spacing w:after="0"/>
        <w:rPr>
          <w:rFonts w:ascii="Arial" w:eastAsia="Calibri" w:hAnsi="Arial" w:cs="Arial"/>
          <w:b/>
          <w:bCs/>
          <w:noProof/>
          <w:color w:val="3E5F73"/>
          <w:sz w:val="24"/>
        </w:rPr>
      </w:pPr>
      <w:r w:rsidRPr="00A7767B">
        <w:rPr>
          <w:rFonts w:ascii="Arial" w:eastAsia="Calibri" w:hAnsi="Arial" w:cs="Arial"/>
          <w:b/>
          <w:bCs/>
          <w:noProof/>
          <w:color w:val="3E5F73"/>
          <w:sz w:val="24"/>
        </w:rPr>
        <w:t xml:space="preserve">Twitter       </w:t>
      </w:r>
      <w:r w:rsidRPr="00A7767B">
        <w:rPr>
          <w:rFonts w:ascii="Arial" w:eastAsia="Calibri" w:hAnsi="Arial" w:cs="Arial"/>
          <w:b/>
          <w:bCs/>
          <w:noProof/>
          <w:color w:val="3E5F73"/>
          <w:sz w:val="24"/>
          <w:lang w:val="en-US"/>
        </w:rPr>
        <w:tab/>
      </w:r>
      <w:r w:rsidRPr="00A7767B">
        <w:rPr>
          <w:rFonts w:ascii="Arial" w:eastAsia="Calibri" w:hAnsi="Arial" w:cs="Arial"/>
          <w:b/>
          <w:bCs/>
          <w:noProof/>
          <w:color w:val="3E5F73"/>
          <w:sz w:val="24"/>
        </w:rPr>
        <w:t>@GM_HSC</w:t>
      </w:r>
    </w:p>
    <w:p w14:paraId="6FF99690" w14:textId="77777777" w:rsidR="00A7767B" w:rsidRPr="00A7767B" w:rsidRDefault="00A7767B" w:rsidP="00A7767B">
      <w:pPr>
        <w:tabs>
          <w:tab w:val="left" w:pos="3227"/>
        </w:tabs>
        <w:spacing w:after="0"/>
        <w:ind w:left="123"/>
        <w:rPr>
          <w:rFonts w:ascii="Arial" w:eastAsia="Calibri" w:hAnsi="Arial" w:cs="Arial"/>
          <w:b/>
          <w:bCs/>
          <w:noProof/>
          <w:color w:val="3E5F73"/>
          <w:sz w:val="22"/>
        </w:rPr>
      </w:pPr>
    </w:p>
    <w:p w14:paraId="55120B19" w14:textId="77777777" w:rsidR="00A7767B" w:rsidRPr="00A7767B" w:rsidRDefault="00A7767B" w:rsidP="00A7767B">
      <w:pPr>
        <w:spacing w:after="0"/>
        <w:rPr>
          <w:rFonts w:ascii="Arial" w:eastAsia="Calibri" w:hAnsi="Arial" w:cs="Arial"/>
          <w:b/>
          <w:bCs/>
          <w:noProof/>
          <w:color w:val="3E5F73"/>
          <w:sz w:val="24"/>
          <w:lang w:val="en-US"/>
        </w:rPr>
      </w:pPr>
      <w:r w:rsidRPr="00A7767B">
        <w:rPr>
          <w:rFonts w:ascii="Arial" w:eastAsia="Calibri" w:hAnsi="Arial" w:cs="Arial"/>
          <w:b/>
          <w:bCs/>
          <w:noProof/>
          <w:color w:val="3E5F73"/>
          <w:sz w:val="24"/>
        </w:rPr>
        <w:t xml:space="preserve">Facebook </w:t>
      </w:r>
      <w:r w:rsidRPr="00A7767B">
        <w:rPr>
          <w:rFonts w:ascii="Arial" w:eastAsia="Calibri" w:hAnsi="Arial" w:cs="Arial"/>
          <w:b/>
          <w:bCs/>
          <w:noProof/>
          <w:color w:val="3E5F73"/>
          <w:sz w:val="24"/>
          <w:lang w:val="en-US"/>
        </w:rPr>
        <w:tab/>
      </w:r>
      <w:r w:rsidRPr="00A7767B">
        <w:rPr>
          <w:rFonts w:ascii="Arial" w:eastAsia="Calibri" w:hAnsi="Arial" w:cs="Arial"/>
          <w:b/>
          <w:bCs/>
          <w:noProof/>
          <w:color w:val="3E5F73"/>
          <w:sz w:val="24"/>
        </w:rPr>
        <w:t>@</w:t>
      </w:r>
      <w:r w:rsidRPr="00A7767B">
        <w:rPr>
          <w:rFonts w:ascii="Arial" w:eastAsia="Calibri" w:hAnsi="Arial" w:cs="Arial"/>
          <w:b/>
          <w:bCs/>
          <w:noProof/>
          <w:color w:val="3E5F73"/>
          <w:sz w:val="24"/>
          <w:lang w:val="en-US"/>
        </w:rPr>
        <w:t>GMHSCPartnership</w:t>
      </w:r>
    </w:p>
    <w:p w14:paraId="5F6E657C" w14:textId="77777777" w:rsidR="00BC2387" w:rsidRPr="00273BAC" w:rsidRDefault="00BC2387" w:rsidP="002A4B72">
      <w:pPr>
        <w:spacing w:after="160" w:line="259" w:lineRule="auto"/>
        <w:rPr>
          <w:b/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e Haas Grotesk">
    <w:altName w:val="Calibri"/>
    <w:charset w:val="4D"/>
    <w:family w:val="auto"/>
    <w:pitch w:val="variable"/>
    <w:sig w:usb0="80000067" w:usb1="00000000" w:usb2="00000000" w:usb3="00000000" w:csb0="00000111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553073"/>
      <w:docPartObj>
        <w:docPartGallery w:val="Page Numbers (Bottom of Page)"/>
        <w:docPartUnique/>
      </w:docPartObj>
    </w:sdtPr>
    <w:sdtContent>
      <w:p w14:paraId="322C2843" w14:textId="73B97587" w:rsidR="00AF026C" w:rsidRDefault="00AF02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6522F" w14:textId="77777777" w:rsidR="00AF026C" w:rsidRDefault="00AF0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3237" w14:textId="77777777" w:rsidR="006352B6" w:rsidRDefault="006352B6" w:rsidP="006719B7"/>
    <w:p w14:paraId="351D5EAB" w14:textId="77777777" w:rsidR="006352B6" w:rsidRDefault="006352B6"/>
    <w:p w14:paraId="42C5952C" w14:textId="77777777" w:rsidR="006352B6" w:rsidRDefault="006352B6"/>
    <w:p w14:paraId="30F884AA" w14:textId="77777777" w:rsidR="006352B6" w:rsidRDefault="006352B6"/>
    <w:p w14:paraId="490632C4" w14:textId="77777777" w:rsidR="006352B6" w:rsidRDefault="006352B6"/>
    <w:p w14:paraId="0DD66E36" w14:textId="77777777" w:rsidR="006352B6" w:rsidRDefault="006352B6"/>
    <w:p w14:paraId="764EBB65" w14:textId="77777777" w:rsidR="006352B6" w:rsidRDefault="006352B6"/>
  </w:footnote>
  <w:footnote w:type="continuationSeparator" w:id="0">
    <w:p w14:paraId="2A39712E" w14:textId="77777777" w:rsidR="006352B6" w:rsidRDefault="006352B6" w:rsidP="006719B7">
      <w:r>
        <w:continuationSeparator/>
      </w:r>
    </w:p>
    <w:p w14:paraId="78B7B166" w14:textId="77777777" w:rsidR="006352B6" w:rsidRDefault="006352B6"/>
    <w:p w14:paraId="3A1D7F08" w14:textId="77777777" w:rsidR="006352B6" w:rsidRDefault="006352B6"/>
    <w:p w14:paraId="189F1BD1" w14:textId="77777777" w:rsidR="006352B6" w:rsidRDefault="006352B6"/>
    <w:p w14:paraId="2AFAE676" w14:textId="77777777" w:rsidR="006352B6" w:rsidRDefault="006352B6"/>
    <w:p w14:paraId="766805EB" w14:textId="77777777" w:rsidR="006352B6" w:rsidRDefault="006352B6"/>
    <w:p w14:paraId="0FB80C66" w14:textId="77777777" w:rsidR="006352B6" w:rsidRDefault="006352B6"/>
  </w:footnote>
  <w:footnote w:type="continuationNotice" w:id="1">
    <w:p w14:paraId="4861A775" w14:textId="77777777" w:rsidR="006352B6" w:rsidRDefault="006352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9564265"/>
      <w:docPartObj>
        <w:docPartGallery w:val="Page Numbers (Top of Page)"/>
        <w:docPartUnique/>
      </w:docPartObj>
    </w:sdtPr>
    <w:sdtContent>
      <w:p w14:paraId="27E5F85C" w14:textId="38621611" w:rsidR="00327CA2" w:rsidRDefault="00327CA2" w:rsidP="00AB3A2B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3D2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75AB60" w14:textId="77777777" w:rsidR="00327CA2" w:rsidRDefault="00327CA2" w:rsidP="00E3321F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0C3E" w14:textId="7DE7B7E8" w:rsidR="00E129F2" w:rsidRDefault="00AA0A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72A81" wp14:editId="14E5E126">
          <wp:simplePos x="0" y="0"/>
          <wp:positionH relativeFrom="page">
            <wp:posOffset>-32223</wp:posOffset>
          </wp:positionH>
          <wp:positionV relativeFrom="page">
            <wp:align>top</wp:align>
          </wp:positionV>
          <wp:extent cx="7560000" cy="10693741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ICP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E48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A2F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25694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D7C1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B1C4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D22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B54B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06A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DA1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D0B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3AD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215FAF"/>
    <w:multiLevelType w:val="hybridMultilevel"/>
    <w:tmpl w:val="C0D89C3A"/>
    <w:lvl w:ilvl="0" w:tplc="95DA5DCC">
      <w:start w:val="1"/>
      <w:numFmt w:val="decimal"/>
      <w:lvlText w:val="(%1)"/>
      <w:lvlJc w:val="left"/>
      <w:pPr>
        <w:ind w:left="1080" w:hanging="720"/>
      </w:pPr>
      <w:rPr>
        <w:rFonts w:hint="default"/>
        <w:color w:val="44546A" w:themeColor="text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93E7D"/>
    <w:multiLevelType w:val="multilevel"/>
    <w:tmpl w:val="0324D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776D"/>
    <w:multiLevelType w:val="hybridMultilevel"/>
    <w:tmpl w:val="AB1CFBB4"/>
    <w:lvl w:ilvl="0" w:tplc="9E189D1A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03BC"/>
    <w:multiLevelType w:val="hybridMultilevel"/>
    <w:tmpl w:val="D3305610"/>
    <w:lvl w:ilvl="0" w:tplc="E4D0AE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19329">
    <w:abstractNumId w:val="1"/>
  </w:num>
  <w:num w:numId="2" w16cid:durableId="439180516">
    <w:abstractNumId w:val="2"/>
  </w:num>
  <w:num w:numId="3" w16cid:durableId="672029756">
    <w:abstractNumId w:val="3"/>
  </w:num>
  <w:num w:numId="4" w16cid:durableId="602154544">
    <w:abstractNumId w:val="4"/>
  </w:num>
  <w:num w:numId="5" w16cid:durableId="1065374359">
    <w:abstractNumId w:val="9"/>
  </w:num>
  <w:num w:numId="6" w16cid:durableId="1278680683">
    <w:abstractNumId w:val="5"/>
  </w:num>
  <w:num w:numId="7" w16cid:durableId="390465811">
    <w:abstractNumId w:val="6"/>
  </w:num>
  <w:num w:numId="8" w16cid:durableId="1999384589">
    <w:abstractNumId w:val="7"/>
  </w:num>
  <w:num w:numId="9" w16cid:durableId="355036952">
    <w:abstractNumId w:val="8"/>
  </w:num>
  <w:num w:numId="10" w16cid:durableId="213663355">
    <w:abstractNumId w:val="10"/>
  </w:num>
  <w:num w:numId="11" w16cid:durableId="343434612">
    <w:abstractNumId w:val="14"/>
  </w:num>
  <w:num w:numId="12" w16cid:durableId="1898979522">
    <w:abstractNumId w:val="12"/>
  </w:num>
  <w:num w:numId="13" w16cid:durableId="261883857">
    <w:abstractNumId w:val="13"/>
  </w:num>
  <w:num w:numId="14" w16cid:durableId="587008772">
    <w:abstractNumId w:val="13"/>
  </w:num>
  <w:num w:numId="15" w16cid:durableId="1201017610">
    <w:abstractNumId w:val="0"/>
  </w:num>
  <w:num w:numId="16" w16cid:durableId="984702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24"/>
    <w:rsid w:val="0003686E"/>
    <w:rsid w:val="00042E51"/>
    <w:rsid w:val="0005107B"/>
    <w:rsid w:val="0005392D"/>
    <w:rsid w:val="00077EEE"/>
    <w:rsid w:val="00084759"/>
    <w:rsid w:val="000923DD"/>
    <w:rsid w:val="0009522E"/>
    <w:rsid w:val="000A13D1"/>
    <w:rsid w:val="000C0D38"/>
    <w:rsid w:val="000C7083"/>
    <w:rsid w:val="000D1A5E"/>
    <w:rsid w:val="000E2989"/>
    <w:rsid w:val="000E4FC7"/>
    <w:rsid w:val="000F5D96"/>
    <w:rsid w:val="00100985"/>
    <w:rsid w:val="00112166"/>
    <w:rsid w:val="00125C74"/>
    <w:rsid w:val="00150AAF"/>
    <w:rsid w:val="00151B5D"/>
    <w:rsid w:val="00164131"/>
    <w:rsid w:val="001675B5"/>
    <w:rsid w:val="001734C3"/>
    <w:rsid w:val="00176979"/>
    <w:rsid w:val="00181AB7"/>
    <w:rsid w:val="00195C22"/>
    <w:rsid w:val="001A4DC3"/>
    <w:rsid w:val="001D3C3D"/>
    <w:rsid w:val="001D5D85"/>
    <w:rsid w:val="001E10DC"/>
    <w:rsid w:val="001F5BB0"/>
    <w:rsid w:val="00211544"/>
    <w:rsid w:val="00211944"/>
    <w:rsid w:val="00216E3D"/>
    <w:rsid w:val="00217B80"/>
    <w:rsid w:val="00231A9A"/>
    <w:rsid w:val="002321E3"/>
    <w:rsid w:val="002343DF"/>
    <w:rsid w:val="00235F36"/>
    <w:rsid w:val="00237B9B"/>
    <w:rsid w:val="00265F38"/>
    <w:rsid w:val="00266A6C"/>
    <w:rsid w:val="00273BAC"/>
    <w:rsid w:val="002767FC"/>
    <w:rsid w:val="00294C20"/>
    <w:rsid w:val="002A48FD"/>
    <w:rsid w:val="002A4B72"/>
    <w:rsid w:val="002B4146"/>
    <w:rsid w:val="002D1B96"/>
    <w:rsid w:val="002E31CC"/>
    <w:rsid w:val="00310082"/>
    <w:rsid w:val="00316875"/>
    <w:rsid w:val="003261F5"/>
    <w:rsid w:val="00327CA2"/>
    <w:rsid w:val="00342DF6"/>
    <w:rsid w:val="003463E7"/>
    <w:rsid w:val="00353318"/>
    <w:rsid w:val="003620D4"/>
    <w:rsid w:val="00393F2D"/>
    <w:rsid w:val="003949D4"/>
    <w:rsid w:val="003A3928"/>
    <w:rsid w:val="003A7D63"/>
    <w:rsid w:val="003B097A"/>
    <w:rsid w:val="004031F4"/>
    <w:rsid w:val="00411C6E"/>
    <w:rsid w:val="0041536A"/>
    <w:rsid w:val="00420613"/>
    <w:rsid w:val="00440024"/>
    <w:rsid w:val="00457B5C"/>
    <w:rsid w:val="00460F09"/>
    <w:rsid w:val="00484A63"/>
    <w:rsid w:val="00486348"/>
    <w:rsid w:val="004964B8"/>
    <w:rsid w:val="004A1537"/>
    <w:rsid w:val="004A1D17"/>
    <w:rsid w:val="004A2FAF"/>
    <w:rsid w:val="004B205E"/>
    <w:rsid w:val="004B214E"/>
    <w:rsid w:val="004C4F6B"/>
    <w:rsid w:val="004C5652"/>
    <w:rsid w:val="004D3441"/>
    <w:rsid w:val="004E3D9D"/>
    <w:rsid w:val="004E4554"/>
    <w:rsid w:val="004E495E"/>
    <w:rsid w:val="004E5DB7"/>
    <w:rsid w:val="004E6248"/>
    <w:rsid w:val="004F0D90"/>
    <w:rsid w:val="004F3FAE"/>
    <w:rsid w:val="004F4E28"/>
    <w:rsid w:val="004F660A"/>
    <w:rsid w:val="0051587C"/>
    <w:rsid w:val="005368E4"/>
    <w:rsid w:val="00553DBD"/>
    <w:rsid w:val="0056295B"/>
    <w:rsid w:val="0056500C"/>
    <w:rsid w:val="0056677B"/>
    <w:rsid w:val="00566DB7"/>
    <w:rsid w:val="00566DBA"/>
    <w:rsid w:val="0057247D"/>
    <w:rsid w:val="00573117"/>
    <w:rsid w:val="005758F9"/>
    <w:rsid w:val="00576B49"/>
    <w:rsid w:val="00577DA2"/>
    <w:rsid w:val="005871C3"/>
    <w:rsid w:val="005901E8"/>
    <w:rsid w:val="005960F1"/>
    <w:rsid w:val="005A023C"/>
    <w:rsid w:val="005A2418"/>
    <w:rsid w:val="005A696D"/>
    <w:rsid w:val="005B0B8F"/>
    <w:rsid w:val="005B33A9"/>
    <w:rsid w:val="005F1F5B"/>
    <w:rsid w:val="00623E14"/>
    <w:rsid w:val="006352B6"/>
    <w:rsid w:val="00640205"/>
    <w:rsid w:val="00642EAA"/>
    <w:rsid w:val="006430E9"/>
    <w:rsid w:val="006526B0"/>
    <w:rsid w:val="006719B7"/>
    <w:rsid w:val="006807E8"/>
    <w:rsid w:val="006B7949"/>
    <w:rsid w:val="006C1EAF"/>
    <w:rsid w:val="006D25E4"/>
    <w:rsid w:val="006E61A1"/>
    <w:rsid w:val="006F4863"/>
    <w:rsid w:val="007059B0"/>
    <w:rsid w:val="00712865"/>
    <w:rsid w:val="007208E6"/>
    <w:rsid w:val="007256D1"/>
    <w:rsid w:val="007332EB"/>
    <w:rsid w:val="00743034"/>
    <w:rsid w:val="00743D2A"/>
    <w:rsid w:val="00744E44"/>
    <w:rsid w:val="007450A2"/>
    <w:rsid w:val="00747F4E"/>
    <w:rsid w:val="007537F9"/>
    <w:rsid w:val="00763BBF"/>
    <w:rsid w:val="00767A85"/>
    <w:rsid w:val="00775ECF"/>
    <w:rsid w:val="007770A1"/>
    <w:rsid w:val="00777AAB"/>
    <w:rsid w:val="00790A07"/>
    <w:rsid w:val="007A0364"/>
    <w:rsid w:val="007A3D83"/>
    <w:rsid w:val="007A662D"/>
    <w:rsid w:val="007B3DFE"/>
    <w:rsid w:val="007C0FE3"/>
    <w:rsid w:val="007C1B34"/>
    <w:rsid w:val="007C1CEB"/>
    <w:rsid w:val="007D6332"/>
    <w:rsid w:val="007E2090"/>
    <w:rsid w:val="007E2E4F"/>
    <w:rsid w:val="00801A1A"/>
    <w:rsid w:val="00802CFB"/>
    <w:rsid w:val="00807591"/>
    <w:rsid w:val="0081592F"/>
    <w:rsid w:val="00827202"/>
    <w:rsid w:val="0083773C"/>
    <w:rsid w:val="00841B96"/>
    <w:rsid w:val="00843BE5"/>
    <w:rsid w:val="00853B4A"/>
    <w:rsid w:val="008613D4"/>
    <w:rsid w:val="00865F33"/>
    <w:rsid w:val="00884EDA"/>
    <w:rsid w:val="0089228F"/>
    <w:rsid w:val="008A4361"/>
    <w:rsid w:val="008B6864"/>
    <w:rsid w:val="008C7A38"/>
    <w:rsid w:val="008C7F7A"/>
    <w:rsid w:val="008E6C77"/>
    <w:rsid w:val="008F07F2"/>
    <w:rsid w:val="008F471B"/>
    <w:rsid w:val="008F5E72"/>
    <w:rsid w:val="00900634"/>
    <w:rsid w:val="009028F0"/>
    <w:rsid w:val="009036C3"/>
    <w:rsid w:val="00905E7C"/>
    <w:rsid w:val="00905FAC"/>
    <w:rsid w:val="00936F01"/>
    <w:rsid w:val="00940A91"/>
    <w:rsid w:val="009462DA"/>
    <w:rsid w:val="00947E9F"/>
    <w:rsid w:val="00950807"/>
    <w:rsid w:val="0095109F"/>
    <w:rsid w:val="00960933"/>
    <w:rsid w:val="00961116"/>
    <w:rsid w:val="00965EDD"/>
    <w:rsid w:val="009A6A40"/>
    <w:rsid w:val="009B033A"/>
    <w:rsid w:val="009C2953"/>
    <w:rsid w:val="009C4551"/>
    <w:rsid w:val="009D0D07"/>
    <w:rsid w:val="009E77A1"/>
    <w:rsid w:val="009F4E3E"/>
    <w:rsid w:val="00A3420F"/>
    <w:rsid w:val="00A35EE4"/>
    <w:rsid w:val="00A44E6D"/>
    <w:rsid w:val="00A45392"/>
    <w:rsid w:val="00A45F1E"/>
    <w:rsid w:val="00A51230"/>
    <w:rsid w:val="00A60262"/>
    <w:rsid w:val="00A71D01"/>
    <w:rsid w:val="00A7767B"/>
    <w:rsid w:val="00A77C69"/>
    <w:rsid w:val="00A832B1"/>
    <w:rsid w:val="00A87293"/>
    <w:rsid w:val="00AA0A3B"/>
    <w:rsid w:val="00AA0E82"/>
    <w:rsid w:val="00AB3A2B"/>
    <w:rsid w:val="00AC1AD6"/>
    <w:rsid w:val="00AE111E"/>
    <w:rsid w:val="00AF026C"/>
    <w:rsid w:val="00AF769B"/>
    <w:rsid w:val="00B019F1"/>
    <w:rsid w:val="00B06007"/>
    <w:rsid w:val="00B16C20"/>
    <w:rsid w:val="00B202F8"/>
    <w:rsid w:val="00B246DD"/>
    <w:rsid w:val="00B24B2A"/>
    <w:rsid w:val="00B4077F"/>
    <w:rsid w:val="00B41689"/>
    <w:rsid w:val="00B46562"/>
    <w:rsid w:val="00B46AF6"/>
    <w:rsid w:val="00B56225"/>
    <w:rsid w:val="00B615FC"/>
    <w:rsid w:val="00B61B4F"/>
    <w:rsid w:val="00B644F8"/>
    <w:rsid w:val="00B70E37"/>
    <w:rsid w:val="00B71330"/>
    <w:rsid w:val="00B85BA4"/>
    <w:rsid w:val="00BA3B05"/>
    <w:rsid w:val="00BB7783"/>
    <w:rsid w:val="00BC2104"/>
    <w:rsid w:val="00BC2387"/>
    <w:rsid w:val="00BD2889"/>
    <w:rsid w:val="00BD6058"/>
    <w:rsid w:val="00BF00DB"/>
    <w:rsid w:val="00BF02DD"/>
    <w:rsid w:val="00C16121"/>
    <w:rsid w:val="00C23E00"/>
    <w:rsid w:val="00C26C3E"/>
    <w:rsid w:val="00C3145B"/>
    <w:rsid w:val="00C3153C"/>
    <w:rsid w:val="00C52F40"/>
    <w:rsid w:val="00C57CC2"/>
    <w:rsid w:val="00C635A8"/>
    <w:rsid w:val="00C641D5"/>
    <w:rsid w:val="00C72FE5"/>
    <w:rsid w:val="00C7470F"/>
    <w:rsid w:val="00C83991"/>
    <w:rsid w:val="00C9242F"/>
    <w:rsid w:val="00C928EF"/>
    <w:rsid w:val="00C97E71"/>
    <w:rsid w:val="00CA0991"/>
    <w:rsid w:val="00CA2999"/>
    <w:rsid w:val="00CB1BF4"/>
    <w:rsid w:val="00CB4A4C"/>
    <w:rsid w:val="00CC0C20"/>
    <w:rsid w:val="00CC0F19"/>
    <w:rsid w:val="00CC356F"/>
    <w:rsid w:val="00CC7320"/>
    <w:rsid w:val="00CD1AF6"/>
    <w:rsid w:val="00CF38A4"/>
    <w:rsid w:val="00CF4DCA"/>
    <w:rsid w:val="00D20152"/>
    <w:rsid w:val="00D20B00"/>
    <w:rsid w:val="00D25800"/>
    <w:rsid w:val="00D40E78"/>
    <w:rsid w:val="00D47596"/>
    <w:rsid w:val="00D66757"/>
    <w:rsid w:val="00D71816"/>
    <w:rsid w:val="00D7298F"/>
    <w:rsid w:val="00D977A7"/>
    <w:rsid w:val="00DB0024"/>
    <w:rsid w:val="00DB1A88"/>
    <w:rsid w:val="00DB606C"/>
    <w:rsid w:val="00DC352C"/>
    <w:rsid w:val="00DD369B"/>
    <w:rsid w:val="00DE0509"/>
    <w:rsid w:val="00DE279D"/>
    <w:rsid w:val="00DE4064"/>
    <w:rsid w:val="00DF0E6B"/>
    <w:rsid w:val="00DF1264"/>
    <w:rsid w:val="00E04352"/>
    <w:rsid w:val="00E127A5"/>
    <w:rsid w:val="00E129F2"/>
    <w:rsid w:val="00E1496E"/>
    <w:rsid w:val="00E22B2C"/>
    <w:rsid w:val="00E25013"/>
    <w:rsid w:val="00E3321F"/>
    <w:rsid w:val="00E33C21"/>
    <w:rsid w:val="00E60AA7"/>
    <w:rsid w:val="00E8416B"/>
    <w:rsid w:val="00EA093D"/>
    <w:rsid w:val="00EA0D81"/>
    <w:rsid w:val="00ED56C7"/>
    <w:rsid w:val="00ED6A06"/>
    <w:rsid w:val="00EE34AC"/>
    <w:rsid w:val="00F03896"/>
    <w:rsid w:val="00F0396D"/>
    <w:rsid w:val="00F1053D"/>
    <w:rsid w:val="00F163A8"/>
    <w:rsid w:val="00F16F68"/>
    <w:rsid w:val="00F46E54"/>
    <w:rsid w:val="00F50763"/>
    <w:rsid w:val="00F529DF"/>
    <w:rsid w:val="00F534BB"/>
    <w:rsid w:val="00F65399"/>
    <w:rsid w:val="00F744B1"/>
    <w:rsid w:val="00FA0B7B"/>
    <w:rsid w:val="00FA7F50"/>
    <w:rsid w:val="00FB3B4E"/>
    <w:rsid w:val="00FB49C7"/>
    <w:rsid w:val="00FD00BB"/>
    <w:rsid w:val="00FD6FC7"/>
    <w:rsid w:val="16CA2DA0"/>
    <w:rsid w:val="301A376D"/>
    <w:rsid w:val="6DB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0BE67"/>
  <w15:docId w15:val="{99F47A15-B832-4479-AE49-A91D43B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first"/>
    <w:qFormat/>
    <w:rsid w:val="00C52F40"/>
    <w:pPr>
      <w:spacing w:after="240"/>
      <w:jc w:val="left"/>
    </w:pPr>
    <w:rPr>
      <w:rFonts w:ascii="Alte Haas Grotesk" w:hAnsi="Alte Haas Grotesk"/>
      <w:color w:val="5A5A5A"/>
      <w:sz w:val="32"/>
    </w:rPr>
  </w:style>
  <w:style w:type="paragraph" w:styleId="Heading1">
    <w:name w:val="heading 1"/>
    <w:aliases w:val="white"/>
    <w:basedOn w:val="Normal"/>
    <w:next w:val="Normal"/>
    <w:link w:val="Heading1Char"/>
    <w:autoRedefine/>
    <w:uiPriority w:val="9"/>
    <w:qFormat/>
    <w:rsid w:val="00042E51"/>
    <w:pPr>
      <w:framePr w:hSpace="180" w:wrap="around" w:vAnchor="page" w:hAnchor="page" w:x="835" w:y="967"/>
      <w:spacing w:after="560"/>
      <w:suppressOverlap/>
      <w:outlineLvl w:val="0"/>
    </w:pPr>
    <w:rPr>
      <w:rFonts w:cs="Times New Roman (Body CS)"/>
      <w:b/>
      <w:caps/>
      <w:color w:val="2F4D5F"/>
      <w:sz w:val="56"/>
      <w:szCs w:val="56"/>
      <w:u w:val="thick" w:color="FFFFFF" w:themeColor="background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C52F40"/>
    <w:pPr>
      <w:keepNext/>
      <w:keepLines/>
      <w:spacing w:before="40"/>
      <w:outlineLvl w:val="1"/>
    </w:pPr>
    <w:rPr>
      <w:rFonts w:eastAsiaTheme="majorEastAsia" w:cstheme="majorBidi"/>
      <w:b/>
      <w:color w:val="3F5664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rsid w:val="00C52F40"/>
    <w:pPr>
      <w:outlineLvl w:val="2"/>
    </w:pPr>
  </w:style>
  <w:style w:type="paragraph" w:styleId="Heading4">
    <w:name w:val="heading 4"/>
    <w:basedOn w:val="Heading5"/>
    <w:next w:val="Normal"/>
    <w:link w:val="Heading4Char"/>
    <w:uiPriority w:val="9"/>
    <w:unhideWhenUsed/>
    <w:rsid w:val="00C52F40"/>
    <w:pPr>
      <w:jc w:val="center"/>
      <w:outlineLvl w:val="3"/>
    </w:pPr>
  </w:style>
  <w:style w:type="paragraph" w:styleId="Heading5">
    <w:name w:val="heading 5"/>
    <w:next w:val="Normal"/>
    <w:link w:val="Heading5Char"/>
    <w:uiPriority w:val="9"/>
    <w:unhideWhenUsed/>
    <w:rsid w:val="00743034"/>
    <w:pPr>
      <w:outlineLvl w:val="4"/>
    </w:pPr>
    <w:rPr>
      <w:rFonts w:ascii="Alte Haas Grotesk" w:eastAsiaTheme="majorEastAsia" w:hAnsi="Alte Haas Grotesk" w:cs="Times New Roman (Headings CS)"/>
      <w:b/>
      <w:caps/>
      <w:color w:val="3F5664"/>
      <w:sz w:val="8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52F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430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hite Char"/>
    <w:basedOn w:val="DefaultParagraphFont"/>
    <w:link w:val="Heading1"/>
    <w:uiPriority w:val="9"/>
    <w:rsid w:val="00042E51"/>
    <w:rPr>
      <w:rFonts w:ascii="Alte Haas Grotesk" w:hAnsi="Alte Haas Grotesk" w:cs="Times New Roman (Body CS)"/>
      <w:b/>
      <w:caps/>
      <w:color w:val="2F4D5F"/>
      <w:sz w:val="56"/>
      <w:szCs w:val="56"/>
      <w:u w:val="thick" w:color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52F40"/>
    <w:rPr>
      <w:rFonts w:ascii="Alte Haas Grotesk" w:eastAsiaTheme="majorEastAsia" w:hAnsi="Alte Haas Grotesk" w:cstheme="majorBidi"/>
      <w:b/>
      <w:color w:val="3F5664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43034"/>
    <w:rPr>
      <w:rFonts w:ascii="Alte Haas Grotesk" w:eastAsiaTheme="majorEastAsia" w:hAnsi="Alte Haas Grotesk" w:cs="Times New Roman (Headings CS)"/>
      <w:b/>
      <w:caps/>
      <w:color w:val="3F5664"/>
      <w:sz w:val="8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52F40"/>
    <w:rPr>
      <w:rFonts w:ascii="Alte Haas Grotesk" w:eastAsiaTheme="majorEastAsia" w:hAnsi="Alte Haas Grotesk" w:cs="Times New Roman (Headings CS)"/>
      <w:b/>
      <w:caps/>
      <w:color w:val="3F5664"/>
      <w:sz w:val="8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2F40"/>
    <w:rPr>
      <w:rFonts w:ascii="Alte Haas Grotesk" w:eastAsiaTheme="majorEastAsia" w:hAnsi="Alte Haas Grotesk" w:cs="Times New Roman (Headings CS)"/>
      <w:b/>
      <w:caps/>
      <w:color w:val="3F5664"/>
      <w:sz w:val="8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52F40"/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034"/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paragraph" w:customStyle="1" w:styleId="CoverTitle">
    <w:name w:val="Cover Title"/>
    <w:autoRedefine/>
    <w:qFormat/>
    <w:rsid w:val="00C52F40"/>
    <w:pPr>
      <w:jc w:val="center"/>
    </w:pPr>
    <w:rPr>
      <w:rFonts w:ascii="Alte Haas Grotesk" w:eastAsiaTheme="majorEastAsia" w:hAnsi="Alte Haas Grotesk" w:cs="Times New Roman (Headings CS)"/>
      <w:b/>
      <w:caps/>
      <w:color w:val="3F5664"/>
      <w:sz w:val="82"/>
      <w:szCs w:val="32"/>
    </w:rPr>
  </w:style>
  <w:style w:type="paragraph" w:customStyle="1" w:styleId="Footer-Small">
    <w:name w:val="Footer - Small"/>
    <w:basedOn w:val="Normal"/>
    <w:autoRedefine/>
    <w:qFormat/>
    <w:rsid w:val="005901E8"/>
    <w:rPr>
      <w:sz w:val="18"/>
      <w:u w:val="single"/>
      <w:lang w:val="nb-NO"/>
    </w:rPr>
  </w:style>
  <w:style w:type="paragraph" w:styleId="Revision">
    <w:name w:val="Revision"/>
    <w:hidden/>
    <w:uiPriority w:val="99"/>
    <w:semiHidden/>
    <w:rsid w:val="009462DA"/>
    <w:rPr>
      <w:rFonts w:ascii="Alte Haas Grotesk" w:hAnsi="Alte Haas Grotesk"/>
      <w:color w:val="3F5664"/>
      <w:sz w:val="32"/>
    </w:rPr>
  </w:style>
  <w:style w:type="paragraph" w:customStyle="1" w:styleId="Heading1-darkblue">
    <w:name w:val="Heading 1 - dark blue"/>
    <w:autoRedefine/>
    <w:qFormat/>
    <w:rsid w:val="00327CA2"/>
    <w:pPr>
      <w:suppressAutoHyphens/>
      <w:spacing w:before="120" w:after="180"/>
      <w:jc w:val="left"/>
    </w:pPr>
    <w:rPr>
      <w:rFonts w:ascii="Alte Haas Grotesk" w:hAnsi="Alte Haas Grotesk" w:cs="Times New Roman (Body CS)"/>
      <w:b/>
      <w:caps/>
      <w:noProof/>
      <w:color w:val="3F5664"/>
      <w:spacing w:val="-2"/>
      <w:sz w:val="40"/>
      <w:szCs w:val="40"/>
      <w:u w:color="CED647"/>
    </w:rPr>
  </w:style>
  <w:style w:type="paragraph" w:customStyle="1" w:styleId="Cover-SubHeading">
    <w:name w:val="Cover - Sub Heading"/>
    <w:qFormat/>
    <w:rsid w:val="00C52F40"/>
    <w:pPr>
      <w:framePr w:hSpace="180" w:wrap="around" w:vAnchor="page" w:hAnchor="page" w:x="835" w:y="967"/>
      <w:suppressOverlap/>
      <w:jc w:val="center"/>
    </w:pPr>
    <w:rPr>
      <w:rFonts w:ascii="Alte Haas Grotesk" w:eastAsiaTheme="majorEastAsia" w:hAnsi="Alte Haas Grotesk" w:cs="Times New Roman (Headings CS)"/>
      <w:b/>
      <w:color w:val="3F5664"/>
      <w:sz w:val="26"/>
      <w:szCs w:val="26"/>
      <w:u w:color="CED647"/>
    </w:rPr>
  </w:style>
  <w:style w:type="table" w:styleId="TableGrid">
    <w:name w:val="Table Grid"/>
    <w:basedOn w:val="TableNormal"/>
    <w:uiPriority w:val="39"/>
    <w:rsid w:val="00AC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11pt">
    <w:name w:val="Regular 11pt"/>
    <w:basedOn w:val="Normal"/>
    <w:qFormat/>
    <w:rsid w:val="005901E8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C356F"/>
  </w:style>
  <w:style w:type="paragraph" w:customStyle="1" w:styleId="Regular13ptBlue">
    <w:name w:val="Regular 13pt Blue"/>
    <w:basedOn w:val="Regular11pt"/>
    <w:autoRedefine/>
    <w:qFormat/>
    <w:rsid w:val="00042E51"/>
    <w:pPr>
      <w:framePr w:hSpace="180" w:wrap="around" w:vAnchor="page" w:hAnchor="page" w:x="778" w:y="1516"/>
      <w:suppressOverlap/>
    </w:pPr>
    <w:rPr>
      <w:b/>
      <w:color w:val="2F4D5F"/>
      <w:sz w:val="26"/>
    </w:rPr>
  </w:style>
  <w:style w:type="paragraph" w:styleId="EndnoteText">
    <w:name w:val="endnote text"/>
    <w:basedOn w:val="Normal"/>
    <w:link w:val="EndnoteTextChar"/>
    <w:uiPriority w:val="99"/>
    <w:unhideWhenUsed/>
    <w:rsid w:val="004A15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1537"/>
    <w:rPr>
      <w:rFonts w:ascii="Alte Haas Grotesk" w:hAnsi="Alte Haas Grotesk"/>
      <w:color w:val="3F5664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153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12865"/>
    <w:rPr>
      <w:color w:val="808080"/>
    </w:rPr>
  </w:style>
  <w:style w:type="paragraph" w:customStyle="1" w:styleId="Bullets">
    <w:name w:val="Bullets"/>
    <w:basedOn w:val="Regular11pt"/>
    <w:autoRedefine/>
    <w:qFormat/>
    <w:rsid w:val="00C52F40"/>
    <w:pPr>
      <w:numPr>
        <w:numId w:val="14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C52F40"/>
    <w:rPr>
      <w:rFonts w:ascii="Alte Haas Grotesk" w:hAnsi="Alte Haas Grotesk"/>
      <w:color w:val="5A5A5A"/>
      <w:sz w:val="22"/>
      <w:u w:val="single"/>
    </w:rPr>
  </w:style>
  <w:style w:type="paragraph" w:customStyle="1" w:styleId="Contactdetails">
    <w:name w:val="Contact details"/>
    <w:basedOn w:val="Normal"/>
    <w:autoRedefine/>
    <w:qFormat/>
    <w:rsid w:val="00042E51"/>
    <w:pPr>
      <w:autoSpaceDE w:val="0"/>
      <w:autoSpaceDN w:val="0"/>
      <w:adjustRightInd w:val="0"/>
      <w:spacing w:after="0"/>
      <w:textAlignment w:val="center"/>
    </w:pPr>
    <w:rPr>
      <w:rFonts w:cs="Alte Haas Grotesk"/>
      <w:b/>
      <w:bCs/>
      <w:noProof/>
      <w:color w:val="2F4D5F"/>
      <w:sz w:val="20"/>
      <w:szCs w:val="20"/>
      <w:u w:color="CED64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4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40"/>
    <w:rPr>
      <w:rFonts w:ascii="Lucida Grande" w:hAnsi="Lucida Grande"/>
      <w:color w:val="5A5A5A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901E8"/>
    <w:pPr>
      <w:spacing w:after="0"/>
    </w:pPr>
  </w:style>
  <w:style w:type="paragraph" w:customStyle="1" w:styleId="Regular13pt">
    <w:name w:val="Regular 13pt"/>
    <w:aliases w:val="bold"/>
    <w:basedOn w:val="Regular13ptBlue"/>
    <w:rsid w:val="00743034"/>
    <w:pPr>
      <w:framePr w:wrap="around"/>
    </w:pPr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4206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0613"/>
    <w:rPr>
      <w:rFonts w:ascii="Alte Haas Grotesk" w:hAnsi="Alte Haas Grotesk"/>
      <w:color w:val="5A5A5A"/>
      <w:sz w:val="32"/>
    </w:rPr>
  </w:style>
  <w:style w:type="paragraph" w:styleId="Header">
    <w:name w:val="header"/>
    <w:basedOn w:val="Normal"/>
    <w:link w:val="HeaderChar"/>
    <w:uiPriority w:val="99"/>
    <w:unhideWhenUsed/>
    <w:rsid w:val="004206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0613"/>
    <w:rPr>
      <w:rFonts w:ascii="Alte Haas Grotesk" w:hAnsi="Alte Haas Grotesk"/>
      <w:color w:val="5A5A5A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206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97A"/>
    <w:rPr>
      <w:rFonts w:ascii="Alte Haas Grotesk" w:hAnsi="Alte Haas Grotesk"/>
      <w:color w:val="5A5A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97A"/>
    <w:rPr>
      <w:rFonts w:ascii="Alte Haas Grotesk" w:hAnsi="Alte Haas Grotesk"/>
      <w:b/>
      <w:bCs/>
      <w:color w:val="5A5A5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D1B9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B96"/>
    <w:rPr>
      <w:rFonts w:ascii="Alte Haas Grotesk" w:hAnsi="Alte Haas Grotesk"/>
      <w:color w:val="5A5A5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D1B9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66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B6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mentia-united.org.uk/greater-manchester-hospital-delirium-toolkit/" TargetMode="External"/><Relationship Id="rId18" Type="http://schemas.openxmlformats.org/officeDocument/2006/relationships/hyperlink" Target="https://dementia-united.org.uk/wp-content/uploads/sites/4/2020/10/09-HEE-Mouth-Care-Assessment.pdf" TargetMode="External"/><Relationship Id="rId26" Type="http://schemas.openxmlformats.org/officeDocument/2006/relationships/hyperlink" Target="https://www.youtube.com/watch?v=R0C2ug7AbTY" TargetMode="External"/><Relationship Id="rId21" Type="http://schemas.openxmlformats.org/officeDocument/2006/relationships/hyperlink" Target="https://www.hweclinicalguidance.nhs.uk/all-clinical-areas-documents/download?cid=1491&amp;checksum=226d1f15ecd35f784d2a20c3ecf56d7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ageuk.org.uk/salford/about-us/improving-nutrition-and-hydration/the-paperweight-armband/" TargetMode="External"/><Relationship Id="rId25" Type="http://schemas.openxmlformats.org/officeDocument/2006/relationships/hyperlink" Target="http://www.dementia-united.org.uk/greater-manchester-hospital-delirium-toolkit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dcalc.com/pain-assessment-advanced-dementia-scale-painad" TargetMode="External"/><Relationship Id="rId20" Type="http://schemas.openxmlformats.org/officeDocument/2006/relationships/hyperlink" Target="https://dementia-united.org.uk/wp-content/uploads/sites/4/2020/10/08B-Urine-chart-with-fluid-and-food-intake.pptx" TargetMode="External"/><Relationship Id="rId29" Type="http://schemas.openxmlformats.org/officeDocument/2006/relationships/hyperlink" Target="https://www.alzheimers.org.uk/get-support/publications-factsheets/this-is-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mentia-united.org.uk" TargetMode="External"/><Relationship Id="rId24" Type="http://schemas.openxmlformats.org/officeDocument/2006/relationships/hyperlink" Target="http://www.dementia-united.org.uk/greater-manchester-hospital-delirium-toolkit" TargetMode="External"/><Relationship Id="rId32" Type="http://schemas.openxmlformats.org/officeDocument/2006/relationships/hyperlink" Target="https://dementia-united.org.uk/wp-content/uploads/sites/4/2023/08/Greater-Manchester-Delirium-Leaflet-Long-Version-June-2023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psoc.org.au/PDF/Publications/Abbey_Pain_Scale.pdf" TargetMode="External"/><Relationship Id="rId23" Type="http://schemas.openxmlformats.org/officeDocument/2006/relationships/hyperlink" Target="https://my.supplychain.nhs.uk/Catalogue/browse/159/specimen-collectors?CoreListRequest=BrowseAll" TargetMode="External"/><Relationship Id="rId28" Type="http://schemas.openxmlformats.org/officeDocument/2006/relationships/hyperlink" Target="http://www.dementia-united.org.uk/greater-manchester-hospital-delirium-toolki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ladderandbowel.org/wp-content/uploads/2017/05/BBC002_Bristol-Stool-Chart-Jan-2016.pdf" TargetMode="External"/><Relationship Id="rId31" Type="http://schemas.openxmlformats.org/officeDocument/2006/relationships/hyperlink" Target="https://wessexahsn.org.uk/img/projects/Living%20with%20Dementia%20A4-156993485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buryccg.nhs.uk/download/document_library/your-local-nhs/plans_policies_and_reports/medicines_optimisation/Assessment-Tool-Version-1.4.pdf" TargetMode="External"/><Relationship Id="rId27" Type="http://schemas.openxmlformats.org/officeDocument/2006/relationships/hyperlink" Target="https://www.scie.org.uk/providing-care/dignity-in-care/freedom/" TargetMode="External"/><Relationship Id="rId30" Type="http://schemas.openxmlformats.org/officeDocument/2006/relationships/hyperlink" Target="https://firebasestorage.googleapis.com/v0/b/johns-campaign-site.appspot.com/o/docs%2Fexternal%2Fdementia-friendly-hospital-charter-2020.pdf?alt=media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yccg.nhs.uk/download/document_library/your-local-nhs/plans_policies_and_reports/medicines_optimisation/Assessment-Tool-Version-1.4.pdf" TargetMode="External"/><Relationship Id="rId13" Type="http://schemas.openxmlformats.org/officeDocument/2006/relationships/hyperlink" Target="http://www.scie.org.uk/providing-care/dignity-in-care/freedom" TargetMode="External"/><Relationship Id="rId18" Type="http://schemas.openxmlformats.org/officeDocument/2006/relationships/hyperlink" Target="mailto:gmhscp.dementiaunited@nhs.net" TargetMode="External"/><Relationship Id="rId3" Type="http://schemas.openxmlformats.org/officeDocument/2006/relationships/hyperlink" Target="http://www.mdcalc.com/pain-assessment-advanced-dementia-scale-painad" TargetMode="External"/><Relationship Id="rId7" Type="http://schemas.openxmlformats.org/officeDocument/2006/relationships/hyperlink" Target="http://www.dementia-united.org.uk/wp-content/uploads/sites/4/2020/10/08B-Urine-chart-with-fluid-and-food-intake.pptx" TargetMode="External"/><Relationship Id="rId12" Type="http://schemas.openxmlformats.org/officeDocument/2006/relationships/hyperlink" Target="http://www.youtube.com/watch?v=R0C2ug7AbTY" TargetMode="External"/><Relationship Id="rId17" Type="http://schemas.openxmlformats.org/officeDocument/2006/relationships/hyperlink" Target="https://dementia-united.org.uk/wp-content/uploads/sites/4/2023/08/Greater-Manchester-Delirium-Leaflet-Long-Version-June-2023.docx" TargetMode="External"/><Relationship Id="rId2" Type="http://schemas.openxmlformats.org/officeDocument/2006/relationships/hyperlink" Target="https://www.mdcalc.com/pain-assessment-advanced-dementia-scale-painad" TargetMode="External"/><Relationship Id="rId16" Type="http://schemas.openxmlformats.org/officeDocument/2006/relationships/hyperlink" Target="https://wessexahsn.org.uk/img/projects/Living%20with%20DementiaA4-1569934855.pdf" TargetMode="External"/><Relationship Id="rId1" Type="http://schemas.openxmlformats.org/officeDocument/2006/relationships/hyperlink" Target="http://www.apsoc.org.au/PDF/Publications/Abbey_Pain_Scale.pdf" TargetMode="External"/><Relationship Id="rId6" Type="http://schemas.openxmlformats.org/officeDocument/2006/relationships/hyperlink" Target="http://www.bladderandbowel.org/wp-content/uploads/2017/05/BBC002_Bristol-Stool-Chart-Jan-2016.pdf" TargetMode="External"/><Relationship Id="rId11" Type="http://schemas.openxmlformats.org/officeDocument/2006/relationships/hyperlink" Target="http://www.dementia-united.org.uk/greater-manchester-hospital-delirium-toolkit" TargetMode="External"/><Relationship Id="rId5" Type="http://schemas.openxmlformats.org/officeDocument/2006/relationships/hyperlink" Target="http://www.dementia-united.org.uk/wp-content/uploads/sites/4/2020/10/09-HEE-Mouth-Care-Assessment.pdf" TargetMode="External"/><Relationship Id="rId15" Type="http://schemas.openxmlformats.org/officeDocument/2006/relationships/hyperlink" Target="https://firebasestorage.googleapis.com/v0/b/johns-campaign-site.appspot.com/o/docs%2Fexternal%2Fdementia-friendly-hospital-charter-2020.pdf?alt=media" TargetMode="External"/><Relationship Id="rId10" Type="http://schemas.openxmlformats.org/officeDocument/2006/relationships/hyperlink" Target="http://www.dementia-united.org.uk/greater-manchester-hospital-delirium-toolkit" TargetMode="External"/><Relationship Id="rId19" Type="http://schemas.openxmlformats.org/officeDocument/2006/relationships/hyperlink" Target="http://www.dementia-united.org.uk/" TargetMode="External"/><Relationship Id="rId4" Type="http://schemas.openxmlformats.org/officeDocument/2006/relationships/hyperlink" Target="http://www.ageuk.org.uk/salford/about-us/improving-nutrition-and-hydration/the-paperweight-armband/" TargetMode="External"/><Relationship Id="rId9" Type="http://schemas.openxmlformats.org/officeDocument/2006/relationships/hyperlink" Target="http://www.my.supplychain.nhs.uk/Catalogue/browse/159/specimen-collectors?CoreListRequest=BrowseAll" TargetMode="External"/><Relationship Id="rId14" Type="http://schemas.openxmlformats.org/officeDocument/2006/relationships/hyperlink" Target="http://www.alzheimers.org.uk/get-support/publications-factsheets/this-is-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blake\OneDrive%20-%20NHS%20England\Documents\Branding%20and%20templates\Conference%20Programme\ConferenceProgramme_Template_A4_SoftBlue%20-%20Icon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FBCE4A6F48548940FA272378C3910" ma:contentTypeVersion="53" ma:contentTypeDescription="Create a new document." ma:contentTypeScope="" ma:versionID="69459022565ea48cbb7466febefadc58">
  <xsd:schema xmlns:xsd="http://www.w3.org/2001/XMLSchema" xmlns:xs="http://www.w3.org/2001/XMLSchema" xmlns:p="http://schemas.microsoft.com/office/2006/metadata/properties" xmlns:ns1="http://schemas.microsoft.com/sharepoint/v3" xmlns:ns2="12b5927c-879b-4301-9b3d-aeca79e5acdc" xmlns:ns3="d80407ea-ab32-44dc-823e-2d35c8848535" xmlns:ns4="cccaf3ac-2de9-44d4-aa31-54302fceb5f7" targetNamespace="http://schemas.microsoft.com/office/2006/metadata/properties" ma:root="true" ma:fieldsID="a5b1f738b4dfec864dc4982a014506d5" ns1:_="" ns2:_="" ns3:_="" ns4:_="">
    <xsd:import namespace="http://schemas.microsoft.com/sharepoint/v3"/>
    <xsd:import namespace="12b5927c-879b-4301-9b3d-aeca79e5acdc"/>
    <xsd:import namespace="d80407ea-ab32-44dc-823e-2d35c8848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5927c-879b-4301-9b3d-aeca79e5a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07ea-ab32-44dc-823e-2d35c884853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80407ea-ab32-44dc-823e-2d35c8848535" xsi:nil="true"/>
    <lcf76f155ced4ddcb4097134ff3c332f xmlns="d80407ea-ab32-44dc-823e-2d35c8848535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Review_x0020_Date xmlns="d80407ea-ab32-44dc-823e-2d35c8848535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4BE06-34AC-4878-AF0F-DA90459B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5927c-879b-4301-9b3d-aeca79e5acdc"/>
    <ds:schemaRef ds:uri="d80407ea-ab32-44dc-823e-2d35c8848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0C23B-E4D8-F349-8EC0-9A61E86A3C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D4B66-3638-4961-8B9D-151D7007F115}">
  <ds:schemaRefs>
    <ds:schemaRef ds:uri="http://schemas.microsoft.com/office/2006/metadata/properties"/>
    <ds:schemaRef ds:uri="http://schemas.microsoft.com/office/infopath/2007/PartnerControls"/>
    <ds:schemaRef ds:uri="d80407ea-ab32-44dc-823e-2d35c8848535"/>
    <ds:schemaRef ds:uri="cccaf3ac-2de9-44d4-aa31-54302fceb5f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9DAF01-CAF1-4EEE-88DA-D2BF2DDE8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ConferenceProgramme_Template_A4_SoftBlue - Icon_01</Template>
  <TotalTime>226</TotalTime>
  <Pages>7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Blake</dc:creator>
  <cp:keywords/>
  <dc:description/>
  <cp:lastModifiedBy>BLACK, Fiona (NHS GREATER MANCHESTER INTEGRATED CARE BOARD)</cp:lastModifiedBy>
  <cp:revision>110</cp:revision>
  <cp:lastPrinted>2019-02-05T09:56:00Z</cp:lastPrinted>
  <dcterms:created xsi:type="dcterms:W3CDTF">2023-12-21T10:23:00Z</dcterms:created>
  <dcterms:modified xsi:type="dcterms:W3CDTF">2024-02-23T13:26:00Z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0x010100B9DFBCE4A6F48548940FA272378C3910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927800</vt:r8>
  </property>
</Properties>
</file>